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77D7F" w14:textId="1820D904" w:rsidR="009D167D" w:rsidRDefault="0041191B" w:rsidP="009D167D">
      <w:pPr>
        <w:keepNext/>
        <w:keepLines/>
        <w:bidi/>
        <w:jc w:val="center"/>
        <w:rPr>
          <w:i/>
          <w:sz w:val="22"/>
          <w:szCs w:val="22"/>
          <w:lang w:val="en-ZA"/>
        </w:rPr>
      </w:pPr>
      <w:r>
        <w:rPr>
          <w:i/>
          <w:sz w:val="22"/>
          <w:szCs w:val="22"/>
          <w:lang w:val="en-ZA"/>
        </w:rPr>
        <w:t>C</w:t>
      </w:r>
      <w:r w:rsidR="009D167D" w:rsidRPr="00233A28">
        <w:rPr>
          <w:i/>
          <w:sz w:val="22"/>
          <w:szCs w:val="22"/>
          <w:lang w:val="en-ZA"/>
        </w:rPr>
        <w:t>onfidential</w:t>
      </w:r>
    </w:p>
    <w:p w14:paraId="57265996" w14:textId="77777777" w:rsidR="000C70F7" w:rsidRDefault="000C70F7" w:rsidP="000C70F7">
      <w:pPr>
        <w:keepNext/>
        <w:keepLines/>
        <w:bidi/>
        <w:jc w:val="center"/>
        <w:rPr>
          <w:i/>
          <w:sz w:val="22"/>
          <w:szCs w:val="22"/>
          <w:lang w:val="en-ZA"/>
        </w:rPr>
      </w:pPr>
    </w:p>
    <w:tbl>
      <w:tblPr>
        <w:tblW w:w="9781" w:type="dxa"/>
        <w:tblInd w:w="-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D167D" w:rsidRPr="00233A28" w14:paraId="078627C2" w14:textId="77777777" w:rsidTr="001E79B1">
        <w:tc>
          <w:tcPr>
            <w:tcW w:w="9781" w:type="dxa"/>
          </w:tcPr>
          <w:p w14:paraId="7547B145" w14:textId="77777777" w:rsidR="00BB4B4D" w:rsidRPr="00233A28" w:rsidRDefault="001A2DF4" w:rsidP="00BB4B4D">
            <w:pPr>
              <w:keepNext/>
              <w:keepLines/>
              <w:ind w:right="48"/>
              <w:jc w:val="center"/>
              <w:rPr>
                <w:sz w:val="40"/>
                <w:szCs w:val="40"/>
                <w:lang w:val="en-ZA"/>
              </w:rPr>
            </w:pPr>
            <w:r>
              <w:rPr>
                <w:noProof/>
                <w:lang w:val="en-ZA" w:eastAsia="en-ZA"/>
              </w:rPr>
              <w:drawing>
                <wp:inline distT="0" distB="0" distL="0" distR="0" wp14:anchorId="39B79313" wp14:editId="5292140C">
                  <wp:extent cx="2124075" cy="714375"/>
                  <wp:effectExtent l="0" t="0" r="0" b="0"/>
                  <wp:docPr id="4" name="Picture 4" descr="UnisaRGB(Lor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isaRGB(Lor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68A5D7" w14:textId="5834CDA4" w:rsidR="00BB4B4D" w:rsidRDefault="00BB4B4D" w:rsidP="00BB4B4D">
            <w:pPr>
              <w:keepNext/>
              <w:keepLines/>
              <w:ind w:left="180"/>
              <w:jc w:val="center"/>
              <w:rPr>
                <w:b/>
                <w:u w:val="single"/>
                <w:lang w:val="en-ZA"/>
              </w:rPr>
            </w:pPr>
            <w:r>
              <w:rPr>
                <w:b/>
                <w:sz w:val="28"/>
                <w:szCs w:val="28"/>
                <w:lang w:val="en-ZA"/>
              </w:rPr>
              <w:t xml:space="preserve">NOMINATION OF </w:t>
            </w:r>
            <w:r w:rsidR="00175BE9">
              <w:rPr>
                <w:b/>
                <w:sz w:val="28"/>
                <w:szCs w:val="28"/>
                <w:lang w:val="en-ZA"/>
              </w:rPr>
              <w:t>EXTERNAL MEMBERS OF THE INSTITUTIONAL FORUM</w:t>
            </w:r>
          </w:p>
          <w:p w14:paraId="7BAF1A05" w14:textId="77777777" w:rsidR="009D167D" w:rsidRPr="00233A28" w:rsidRDefault="009D167D" w:rsidP="00BB4B4D">
            <w:pPr>
              <w:keepNext/>
              <w:keepLines/>
              <w:ind w:left="180"/>
              <w:jc w:val="center"/>
              <w:rPr>
                <w:lang w:val="en-ZA"/>
              </w:rPr>
            </w:pPr>
          </w:p>
        </w:tc>
      </w:tr>
    </w:tbl>
    <w:p w14:paraId="40AFED5B" w14:textId="77777777" w:rsidR="00706B86" w:rsidRDefault="00706B86" w:rsidP="00706B86">
      <w:pPr>
        <w:keepNext/>
        <w:keepLines/>
        <w:ind w:right="48"/>
        <w:jc w:val="both"/>
        <w:rPr>
          <w:sz w:val="22"/>
          <w:szCs w:val="22"/>
          <w:lang w:val="en-ZA"/>
        </w:rPr>
      </w:pPr>
    </w:p>
    <w:p w14:paraId="38319885" w14:textId="77777777" w:rsidR="002B70C0" w:rsidRPr="002B70C0" w:rsidRDefault="002B70C0" w:rsidP="000B4F70">
      <w:pPr>
        <w:keepNext/>
        <w:keepLines/>
        <w:ind w:right="48"/>
        <w:jc w:val="both"/>
        <w:rPr>
          <w:b/>
          <w:sz w:val="22"/>
          <w:szCs w:val="22"/>
          <w:lang w:val="en-ZA"/>
        </w:rPr>
      </w:pPr>
    </w:p>
    <w:p w14:paraId="61B505B3" w14:textId="77777777" w:rsidR="002B70C0" w:rsidRDefault="002B70C0" w:rsidP="000B4F70">
      <w:pPr>
        <w:keepNext/>
        <w:keepLines/>
        <w:ind w:right="48"/>
        <w:jc w:val="both"/>
        <w:rPr>
          <w:sz w:val="22"/>
          <w:szCs w:val="22"/>
          <w:lang w:val="en-ZA"/>
        </w:rPr>
      </w:pPr>
    </w:p>
    <w:p w14:paraId="78A886A1" w14:textId="24BFADEB" w:rsidR="00FB2F07" w:rsidRDefault="002B70C0" w:rsidP="000B4F70">
      <w:pPr>
        <w:keepNext/>
        <w:keepLines/>
        <w:ind w:right="48"/>
        <w:jc w:val="both"/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>NOMINEE</w:t>
      </w:r>
      <w:r w:rsidR="00FB2F07">
        <w:rPr>
          <w:sz w:val="22"/>
          <w:szCs w:val="22"/>
          <w:lang w:val="en-ZA"/>
        </w:rPr>
        <w:t>(S)</w:t>
      </w:r>
      <w:r>
        <w:rPr>
          <w:sz w:val="22"/>
          <w:szCs w:val="22"/>
          <w:lang w:val="en-ZA"/>
        </w:rPr>
        <w:t xml:space="preserve">: </w:t>
      </w:r>
    </w:p>
    <w:p w14:paraId="687FCB90" w14:textId="77777777" w:rsidR="00175BE9" w:rsidRDefault="00175BE9" w:rsidP="000B4F70">
      <w:pPr>
        <w:keepNext/>
        <w:keepLines/>
        <w:ind w:right="48"/>
        <w:jc w:val="both"/>
        <w:rPr>
          <w:sz w:val="22"/>
          <w:szCs w:val="22"/>
          <w:lang w:val="en-ZA"/>
        </w:rPr>
      </w:pPr>
    </w:p>
    <w:p w14:paraId="7441D030" w14:textId="77777777" w:rsidR="00FB2F07" w:rsidRDefault="00FB2F07" w:rsidP="000B4F70">
      <w:pPr>
        <w:keepNext/>
        <w:keepLines/>
        <w:ind w:right="48"/>
        <w:jc w:val="both"/>
        <w:rPr>
          <w:sz w:val="22"/>
          <w:szCs w:val="22"/>
          <w:lang w:val="en-ZA"/>
        </w:rPr>
      </w:pPr>
    </w:p>
    <w:p w14:paraId="1BDCAB77" w14:textId="77777777" w:rsidR="00FB2F07" w:rsidRDefault="00FB2F07" w:rsidP="000B4F70">
      <w:pPr>
        <w:keepNext/>
        <w:keepLines/>
        <w:ind w:right="48"/>
        <w:jc w:val="both"/>
        <w:rPr>
          <w:sz w:val="22"/>
          <w:szCs w:val="22"/>
          <w:lang w:val="en-ZA"/>
        </w:rPr>
      </w:pPr>
    </w:p>
    <w:p w14:paraId="7BAAA89A" w14:textId="77777777" w:rsidR="002B70C0" w:rsidRDefault="006A4EB7" w:rsidP="000B4F70">
      <w:pPr>
        <w:keepNext/>
        <w:keepLines/>
        <w:ind w:right="48"/>
        <w:jc w:val="both"/>
        <w:rPr>
          <w:b/>
          <w:sz w:val="22"/>
          <w:szCs w:val="22"/>
          <w:lang w:val="en-ZA"/>
        </w:rPr>
      </w:pPr>
      <w:r>
        <w:rPr>
          <w:sz w:val="22"/>
          <w:szCs w:val="22"/>
          <w:lang w:val="en-ZA"/>
        </w:rPr>
        <w:t xml:space="preserve">1. </w:t>
      </w:r>
      <w:r w:rsidR="002B70C0" w:rsidRPr="002E61B4">
        <w:rPr>
          <w:b/>
          <w:sz w:val="22"/>
          <w:szCs w:val="22"/>
          <w:lang w:val="en-ZA"/>
        </w:rPr>
        <w:t>______________________________________________________________</w:t>
      </w:r>
      <w:r w:rsidR="00FB2F07">
        <w:rPr>
          <w:b/>
          <w:sz w:val="22"/>
          <w:szCs w:val="22"/>
          <w:lang w:val="en-ZA"/>
        </w:rPr>
        <w:t>________</w:t>
      </w:r>
    </w:p>
    <w:p w14:paraId="5D131ADF" w14:textId="77777777" w:rsidR="00FB2F07" w:rsidRDefault="00FB2F07" w:rsidP="000B4F70">
      <w:pPr>
        <w:keepNext/>
        <w:keepLines/>
        <w:ind w:right="48"/>
        <w:jc w:val="both"/>
        <w:rPr>
          <w:b/>
          <w:sz w:val="22"/>
          <w:szCs w:val="22"/>
          <w:lang w:val="en-ZA"/>
        </w:rPr>
      </w:pPr>
    </w:p>
    <w:p w14:paraId="40FAD1D3" w14:textId="77777777" w:rsidR="00FB2F07" w:rsidRDefault="00FB2F07" w:rsidP="000B4F70">
      <w:pPr>
        <w:keepNext/>
        <w:keepLines/>
        <w:ind w:right="48"/>
        <w:jc w:val="both"/>
        <w:rPr>
          <w:b/>
          <w:sz w:val="22"/>
          <w:szCs w:val="22"/>
          <w:lang w:val="en-ZA"/>
        </w:rPr>
      </w:pPr>
    </w:p>
    <w:p w14:paraId="17070963" w14:textId="55A7E316" w:rsidR="00FB2F07" w:rsidRDefault="00FB2F07" w:rsidP="00FB2F07">
      <w:pPr>
        <w:keepNext/>
        <w:keepLines/>
        <w:ind w:right="48"/>
        <w:jc w:val="both"/>
        <w:rPr>
          <w:b/>
          <w:sz w:val="22"/>
          <w:szCs w:val="22"/>
          <w:lang w:val="en-ZA"/>
        </w:rPr>
      </w:pPr>
      <w:r>
        <w:rPr>
          <w:sz w:val="22"/>
          <w:szCs w:val="22"/>
          <w:lang w:val="en-ZA"/>
        </w:rPr>
        <w:t xml:space="preserve">2. </w:t>
      </w:r>
      <w:r w:rsidRPr="002E61B4">
        <w:rPr>
          <w:b/>
          <w:sz w:val="22"/>
          <w:szCs w:val="22"/>
          <w:lang w:val="en-ZA"/>
        </w:rPr>
        <w:t>______________________________________________________________</w:t>
      </w:r>
      <w:r>
        <w:rPr>
          <w:b/>
          <w:sz w:val="22"/>
          <w:szCs w:val="22"/>
          <w:lang w:val="en-ZA"/>
        </w:rPr>
        <w:t>________</w:t>
      </w:r>
    </w:p>
    <w:p w14:paraId="03FFD50A" w14:textId="77777777" w:rsidR="00FB2F07" w:rsidRDefault="00FB2F07" w:rsidP="00FB2F07">
      <w:pPr>
        <w:keepNext/>
        <w:keepLines/>
        <w:ind w:right="48"/>
        <w:jc w:val="both"/>
        <w:rPr>
          <w:b/>
          <w:sz w:val="22"/>
          <w:szCs w:val="22"/>
          <w:lang w:val="en-ZA"/>
        </w:rPr>
      </w:pPr>
    </w:p>
    <w:p w14:paraId="089C8B58" w14:textId="77777777" w:rsidR="00FB2F07" w:rsidRDefault="00FB2F07" w:rsidP="000B4F70">
      <w:pPr>
        <w:keepNext/>
        <w:keepLines/>
        <w:ind w:right="48"/>
        <w:jc w:val="both"/>
        <w:rPr>
          <w:b/>
          <w:sz w:val="22"/>
          <w:szCs w:val="22"/>
          <w:lang w:val="en-ZA"/>
        </w:rPr>
      </w:pPr>
    </w:p>
    <w:p w14:paraId="58D31DA6" w14:textId="6FF821FD" w:rsidR="002B70C0" w:rsidRDefault="006A4EB7" w:rsidP="000B4F70">
      <w:pPr>
        <w:keepNext/>
        <w:keepLines/>
        <w:ind w:right="48"/>
        <w:jc w:val="both"/>
        <w:rPr>
          <w:sz w:val="22"/>
          <w:szCs w:val="22"/>
          <w:lang w:val="en-ZA"/>
        </w:rPr>
      </w:pPr>
      <w:r>
        <w:rPr>
          <w:b/>
          <w:sz w:val="22"/>
          <w:szCs w:val="22"/>
          <w:lang w:val="en-ZA"/>
        </w:rPr>
        <w:tab/>
      </w:r>
    </w:p>
    <w:p w14:paraId="3625586D" w14:textId="77777777" w:rsidR="002B70C0" w:rsidRPr="002E61B4" w:rsidRDefault="002B70C0" w:rsidP="000B4F70">
      <w:pPr>
        <w:keepNext/>
        <w:keepLines/>
        <w:ind w:right="48"/>
        <w:jc w:val="both"/>
        <w:rPr>
          <w:b/>
          <w:sz w:val="22"/>
          <w:szCs w:val="22"/>
          <w:lang w:val="en-ZA"/>
        </w:rPr>
      </w:pPr>
      <w:r>
        <w:rPr>
          <w:sz w:val="22"/>
          <w:szCs w:val="22"/>
          <w:lang w:val="en-ZA"/>
        </w:rPr>
        <w:t xml:space="preserve">NOMINATED BY: </w:t>
      </w:r>
      <w:r w:rsidRPr="002E61B4">
        <w:rPr>
          <w:b/>
          <w:sz w:val="22"/>
          <w:szCs w:val="22"/>
          <w:lang w:val="en-ZA"/>
        </w:rPr>
        <w:t>_________________________________________________________</w:t>
      </w:r>
    </w:p>
    <w:p w14:paraId="51BE0F62" w14:textId="77777777" w:rsidR="002B70C0" w:rsidRPr="002E61B4" w:rsidRDefault="002B70C0" w:rsidP="000B4F70">
      <w:pPr>
        <w:keepNext/>
        <w:keepLines/>
        <w:ind w:right="48"/>
        <w:jc w:val="both"/>
        <w:rPr>
          <w:b/>
          <w:sz w:val="22"/>
          <w:szCs w:val="22"/>
          <w:lang w:val="en-ZA"/>
        </w:rPr>
      </w:pPr>
    </w:p>
    <w:p w14:paraId="03610EE1" w14:textId="77777777" w:rsidR="002B70C0" w:rsidRPr="002E61B4" w:rsidRDefault="002B70C0" w:rsidP="000B4F70">
      <w:pPr>
        <w:keepNext/>
        <w:keepLines/>
        <w:ind w:right="48"/>
        <w:jc w:val="both"/>
        <w:rPr>
          <w:b/>
          <w:sz w:val="22"/>
          <w:szCs w:val="22"/>
          <w:lang w:val="en-ZA"/>
        </w:rPr>
      </w:pPr>
    </w:p>
    <w:p w14:paraId="3D846CE9" w14:textId="4AC40F2C" w:rsidR="002B70C0" w:rsidRPr="002E61B4" w:rsidRDefault="002B70C0" w:rsidP="000B4F70">
      <w:pPr>
        <w:keepNext/>
        <w:keepLines/>
        <w:ind w:right="48"/>
        <w:jc w:val="both"/>
        <w:rPr>
          <w:b/>
          <w:sz w:val="22"/>
          <w:szCs w:val="22"/>
          <w:lang w:val="en-ZA"/>
        </w:rPr>
      </w:pPr>
      <w:r w:rsidRPr="002E61B4">
        <w:rPr>
          <w:b/>
          <w:sz w:val="22"/>
          <w:szCs w:val="22"/>
          <w:lang w:val="en-ZA"/>
        </w:rPr>
        <w:t>________________________________________</w:t>
      </w:r>
      <w:r w:rsidR="008A0547">
        <w:rPr>
          <w:b/>
          <w:sz w:val="22"/>
          <w:szCs w:val="22"/>
          <w:lang w:val="en-ZA"/>
        </w:rPr>
        <w:t>________________________________</w:t>
      </w:r>
    </w:p>
    <w:p w14:paraId="1C52EFB4" w14:textId="77777777" w:rsidR="002B70C0" w:rsidRPr="002E61B4" w:rsidRDefault="002B70C0" w:rsidP="000B4F70">
      <w:pPr>
        <w:keepNext/>
        <w:keepLines/>
        <w:ind w:right="48"/>
        <w:jc w:val="both"/>
        <w:rPr>
          <w:b/>
          <w:sz w:val="22"/>
          <w:szCs w:val="22"/>
          <w:lang w:val="en-ZA"/>
        </w:rPr>
      </w:pPr>
      <w:r w:rsidRPr="002E61B4">
        <w:rPr>
          <w:b/>
          <w:sz w:val="22"/>
          <w:szCs w:val="22"/>
          <w:lang w:val="en-ZA"/>
        </w:rPr>
        <w:t>Signature of Nominator</w:t>
      </w:r>
      <w:r w:rsidRPr="002E61B4">
        <w:rPr>
          <w:b/>
          <w:sz w:val="22"/>
          <w:szCs w:val="22"/>
          <w:lang w:val="en-ZA"/>
        </w:rPr>
        <w:tab/>
      </w:r>
      <w:r w:rsidRPr="002E61B4">
        <w:rPr>
          <w:b/>
          <w:sz w:val="22"/>
          <w:szCs w:val="22"/>
          <w:lang w:val="en-ZA"/>
        </w:rPr>
        <w:tab/>
      </w:r>
      <w:r w:rsidRPr="002E61B4">
        <w:rPr>
          <w:b/>
          <w:sz w:val="22"/>
          <w:szCs w:val="22"/>
          <w:lang w:val="en-ZA"/>
        </w:rPr>
        <w:tab/>
      </w:r>
      <w:r w:rsidRPr="002E61B4">
        <w:rPr>
          <w:b/>
          <w:sz w:val="22"/>
          <w:szCs w:val="22"/>
          <w:lang w:val="en-ZA"/>
        </w:rPr>
        <w:tab/>
        <w:t>Date</w:t>
      </w:r>
    </w:p>
    <w:p w14:paraId="34C283B0" w14:textId="77777777" w:rsidR="002B70C0" w:rsidRPr="002B70C0" w:rsidRDefault="002B70C0" w:rsidP="002B70C0">
      <w:pPr>
        <w:rPr>
          <w:sz w:val="22"/>
          <w:szCs w:val="22"/>
          <w:lang w:val="en-ZA"/>
        </w:rPr>
      </w:pPr>
    </w:p>
    <w:p w14:paraId="2542D2BA" w14:textId="32A2ACDF" w:rsidR="002B70C0" w:rsidRDefault="002B70C0" w:rsidP="002B70C0">
      <w:pPr>
        <w:rPr>
          <w:sz w:val="22"/>
          <w:szCs w:val="22"/>
          <w:lang w:val="en-ZA"/>
        </w:rPr>
      </w:pPr>
    </w:p>
    <w:p w14:paraId="25CEAD5F" w14:textId="77777777" w:rsidR="008A0547" w:rsidRPr="002B70C0" w:rsidRDefault="008A0547" w:rsidP="002B70C0">
      <w:pPr>
        <w:rPr>
          <w:sz w:val="22"/>
          <w:szCs w:val="22"/>
          <w:lang w:val="en-ZA"/>
        </w:rPr>
      </w:pPr>
    </w:p>
    <w:p w14:paraId="0F9AF09B" w14:textId="77777777" w:rsidR="002B70C0" w:rsidRDefault="002B70C0" w:rsidP="002B70C0">
      <w:pPr>
        <w:rPr>
          <w:sz w:val="22"/>
          <w:szCs w:val="22"/>
          <w:lang w:val="en-ZA"/>
        </w:rPr>
      </w:pPr>
    </w:p>
    <w:p w14:paraId="148CC82D" w14:textId="6F65E22C" w:rsidR="008A0547" w:rsidRDefault="002B70C0" w:rsidP="002B70C0">
      <w:pPr>
        <w:rPr>
          <w:b/>
          <w:sz w:val="22"/>
          <w:szCs w:val="22"/>
          <w:lang w:val="en-ZA"/>
        </w:rPr>
      </w:pPr>
      <w:r>
        <w:rPr>
          <w:sz w:val="22"/>
          <w:szCs w:val="22"/>
          <w:lang w:val="en-ZA"/>
        </w:rPr>
        <w:t xml:space="preserve">I </w:t>
      </w:r>
      <w:r w:rsidRPr="002E61B4">
        <w:rPr>
          <w:b/>
          <w:sz w:val="22"/>
          <w:szCs w:val="22"/>
          <w:lang w:val="en-ZA"/>
        </w:rPr>
        <w:t>____________________________________________</w:t>
      </w:r>
      <w:r w:rsidR="002E61B4">
        <w:rPr>
          <w:b/>
          <w:sz w:val="22"/>
          <w:szCs w:val="22"/>
          <w:lang w:val="en-ZA"/>
        </w:rPr>
        <w:t>____</w:t>
      </w:r>
      <w:r w:rsidR="008A0547">
        <w:rPr>
          <w:b/>
          <w:sz w:val="22"/>
          <w:szCs w:val="22"/>
          <w:lang w:val="en-ZA"/>
        </w:rPr>
        <w:t>___________________</w:t>
      </w:r>
    </w:p>
    <w:p w14:paraId="225DF559" w14:textId="77777777" w:rsidR="008A0547" w:rsidRDefault="008A0547" w:rsidP="002B70C0">
      <w:pPr>
        <w:rPr>
          <w:b/>
          <w:sz w:val="22"/>
          <w:szCs w:val="22"/>
          <w:lang w:val="en-ZA"/>
        </w:rPr>
      </w:pPr>
    </w:p>
    <w:p w14:paraId="460D2547" w14:textId="25420D87" w:rsidR="002B70C0" w:rsidRDefault="008A0547" w:rsidP="002B70C0">
      <w:pPr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 xml:space="preserve">hereby </w:t>
      </w:r>
      <w:r w:rsidR="002B70C0">
        <w:rPr>
          <w:sz w:val="22"/>
          <w:szCs w:val="22"/>
          <w:lang w:val="en-ZA"/>
        </w:rPr>
        <w:t xml:space="preserve">accept </w:t>
      </w:r>
      <w:r w:rsidR="002E61B4">
        <w:rPr>
          <w:sz w:val="22"/>
          <w:szCs w:val="22"/>
          <w:lang w:val="en-ZA"/>
        </w:rPr>
        <w:t>my nomination</w:t>
      </w:r>
      <w:r w:rsidR="00175BE9">
        <w:rPr>
          <w:sz w:val="22"/>
          <w:szCs w:val="22"/>
          <w:lang w:val="en-ZA"/>
        </w:rPr>
        <w:t xml:space="preserve"> as an external member of the Institutional Forum of the University of South Africa</w:t>
      </w:r>
      <w:r w:rsidR="002E61B4">
        <w:rPr>
          <w:sz w:val="22"/>
          <w:szCs w:val="22"/>
          <w:lang w:val="en-ZA"/>
        </w:rPr>
        <w:t>.</w:t>
      </w:r>
    </w:p>
    <w:p w14:paraId="015BECC3" w14:textId="77777777" w:rsidR="002E61B4" w:rsidRDefault="002E61B4" w:rsidP="002B70C0">
      <w:pPr>
        <w:rPr>
          <w:sz w:val="22"/>
          <w:szCs w:val="22"/>
          <w:lang w:val="en-ZA"/>
        </w:rPr>
      </w:pPr>
    </w:p>
    <w:p w14:paraId="3E96B1C2" w14:textId="04DDDE7F" w:rsidR="002E61B4" w:rsidRDefault="002E61B4" w:rsidP="002B70C0">
      <w:pPr>
        <w:rPr>
          <w:sz w:val="22"/>
          <w:szCs w:val="22"/>
          <w:lang w:val="en-ZA"/>
        </w:rPr>
      </w:pPr>
    </w:p>
    <w:p w14:paraId="4EAD5E77" w14:textId="6C0DDB23" w:rsidR="008A0547" w:rsidRDefault="008A0547" w:rsidP="002B70C0">
      <w:pPr>
        <w:rPr>
          <w:sz w:val="22"/>
          <w:szCs w:val="22"/>
          <w:lang w:val="en-ZA"/>
        </w:rPr>
      </w:pPr>
    </w:p>
    <w:p w14:paraId="6A9CBABC" w14:textId="77777777" w:rsidR="008A0547" w:rsidRDefault="008A0547" w:rsidP="002B70C0">
      <w:pPr>
        <w:rPr>
          <w:sz w:val="22"/>
          <w:szCs w:val="22"/>
          <w:lang w:val="en-ZA"/>
        </w:rPr>
      </w:pPr>
    </w:p>
    <w:p w14:paraId="362E2CCE" w14:textId="77777777" w:rsidR="002E61B4" w:rsidRPr="002E61B4" w:rsidRDefault="002E61B4" w:rsidP="002B70C0">
      <w:pPr>
        <w:rPr>
          <w:b/>
          <w:sz w:val="22"/>
          <w:szCs w:val="22"/>
          <w:lang w:val="en-ZA"/>
        </w:rPr>
      </w:pPr>
      <w:r w:rsidRPr="002E61B4">
        <w:rPr>
          <w:b/>
          <w:sz w:val="22"/>
          <w:szCs w:val="22"/>
          <w:lang w:val="en-ZA"/>
        </w:rPr>
        <w:t>________________________________________________________________________</w:t>
      </w:r>
    </w:p>
    <w:p w14:paraId="2479AB29" w14:textId="21171A7D" w:rsidR="008A0547" w:rsidRDefault="002E61B4" w:rsidP="002B70C0">
      <w:pPr>
        <w:rPr>
          <w:b/>
          <w:sz w:val="22"/>
          <w:szCs w:val="22"/>
          <w:lang w:val="en-ZA"/>
        </w:rPr>
      </w:pPr>
      <w:r w:rsidRPr="002E61B4">
        <w:rPr>
          <w:b/>
          <w:sz w:val="22"/>
          <w:szCs w:val="22"/>
          <w:lang w:val="en-ZA"/>
        </w:rPr>
        <w:t>Signature of Nominee</w:t>
      </w:r>
      <w:r w:rsidRPr="002E61B4">
        <w:rPr>
          <w:b/>
          <w:sz w:val="22"/>
          <w:szCs w:val="22"/>
          <w:lang w:val="en-ZA"/>
        </w:rPr>
        <w:tab/>
      </w:r>
      <w:r w:rsidRPr="002E61B4">
        <w:rPr>
          <w:b/>
          <w:sz w:val="22"/>
          <w:szCs w:val="22"/>
          <w:lang w:val="en-ZA"/>
        </w:rPr>
        <w:tab/>
      </w:r>
      <w:r w:rsidRPr="002E61B4">
        <w:rPr>
          <w:b/>
          <w:sz w:val="22"/>
          <w:szCs w:val="22"/>
          <w:lang w:val="en-ZA"/>
        </w:rPr>
        <w:tab/>
      </w:r>
      <w:r w:rsidRPr="002E61B4">
        <w:rPr>
          <w:b/>
          <w:sz w:val="22"/>
          <w:szCs w:val="22"/>
          <w:lang w:val="en-ZA"/>
        </w:rPr>
        <w:tab/>
      </w:r>
      <w:r w:rsidRPr="002E61B4">
        <w:rPr>
          <w:b/>
          <w:sz w:val="22"/>
          <w:szCs w:val="22"/>
          <w:lang w:val="en-ZA"/>
        </w:rPr>
        <w:tab/>
        <w:t>Date</w:t>
      </w:r>
    </w:p>
    <w:p w14:paraId="10127287" w14:textId="77777777" w:rsidR="008A0547" w:rsidRPr="008A0547" w:rsidRDefault="008A0547" w:rsidP="008A0547">
      <w:pPr>
        <w:rPr>
          <w:sz w:val="22"/>
          <w:szCs w:val="22"/>
          <w:lang w:val="en-ZA"/>
        </w:rPr>
      </w:pPr>
    </w:p>
    <w:p w14:paraId="2566C89A" w14:textId="77777777" w:rsidR="008A0547" w:rsidRPr="008A0547" w:rsidRDefault="008A0547" w:rsidP="008A0547">
      <w:pPr>
        <w:rPr>
          <w:sz w:val="22"/>
          <w:szCs w:val="22"/>
          <w:lang w:val="en-ZA"/>
        </w:rPr>
      </w:pPr>
    </w:p>
    <w:p w14:paraId="3F2F2654" w14:textId="77777777" w:rsidR="008A0547" w:rsidRPr="008A0547" w:rsidRDefault="008A0547" w:rsidP="008A0547">
      <w:pPr>
        <w:rPr>
          <w:sz w:val="22"/>
          <w:szCs w:val="22"/>
          <w:lang w:val="en-ZA"/>
        </w:rPr>
      </w:pPr>
    </w:p>
    <w:p w14:paraId="7D618DDE" w14:textId="77777777" w:rsidR="008A0547" w:rsidRPr="008A0547" w:rsidRDefault="008A0547" w:rsidP="008A0547">
      <w:pPr>
        <w:rPr>
          <w:sz w:val="22"/>
          <w:szCs w:val="22"/>
          <w:lang w:val="en-ZA"/>
        </w:rPr>
      </w:pPr>
    </w:p>
    <w:p w14:paraId="021E2D72" w14:textId="77777777" w:rsidR="008A0547" w:rsidRPr="008A0547" w:rsidRDefault="008A0547" w:rsidP="008A0547">
      <w:pPr>
        <w:rPr>
          <w:sz w:val="22"/>
          <w:szCs w:val="22"/>
          <w:lang w:val="en-ZA"/>
        </w:rPr>
      </w:pPr>
    </w:p>
    <w:p w14:paraId="66E83EFD" w14:textId="77777777" w:rsidR="008A0547" w:rsidRPr="008A0547" w:rsidRDefault="008A0547" w:rsidP="008A0547">
      <w:pPr>
        <w:rPr>
          <w:sz w:val="22"/>
          <w:szCs w:val="22"/>
          <w:lang w:val="en-ZA"/>
        </w:rPr>
      </w:pPr>
    </w:p>
    <w:p w14:paraId="0CECB6EC" w14:textId="77777777" w:rsidR="008A0547" w:rsidRPr="008A0547" w:rsidRDefault="008A0547" w:rsidP="008A0547">
      <w:pPr>
        <w:rPr>
          <w:sz w:val="22"/>
          <w:szCs w:val="22"/>
          <w:lang w:val="en-ZA"/>
        </w:rPr>
      </w:pPr>
    </w:p>
    <w:p w14:paraId="0E5FFC03" w14:textId="79F98110" w:rsidR="002E61B4" w:rsidRPr="008A0547" w:rsidRDefault="008A0547" w:rsidP="008A0547">
      <w:pPr>
        <w:tabs>
          <w:tab w:val="left" w:pos="3135"/>
        </w:tabs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ab/>
      </w:r>
    </w:p>
    <w:sectPr w:rsidR="002E61B4" w:rsidRPr="008A0547" w:rsidSect="00826D44">
      <w:headerReference w:type="default" r:id="rId9"/>
      <w:footerReference w:type="default" r:id="rId10"/>
      <w:pgSz w:w="11907" w:h="16839" w:code="9"/>
      <w:pgMar w:top="1134" w:right="851" w:bottom="1134" w:left="1418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445A9" w14:textId="77777777" w:rsidR="000C492D" w:rsidRDefault="000C492D">
      <w:r>
        <w:separator/>
      </w:r>
    </w:p>
  </w:endnote>
  <w:endnote w:type="continuationSeparator" w:id="0">
    <w:p w14:paraId="1E942D54" w14:textId="77777777" w:rsidR="000C492D" w:rsidRDefault="000C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8B822" w14:textId="5F7255D9" w:rsidR="00B721BA" w:rsidRPr="0035071A" w:rsidRDefault="00596F49" w:rsidP="0035071A">
    <w:pPr>
      <w:pStyle w:val="Footer"/>
      <w:pBdr>
        <w:top w:val="single" w:sz="4" w:space="1" w:color="auto"/>
      </w:pBdr>
      <w:tabs>
        <w:tab w:val="clear" w:pos="4320"/>
        <w:tab w:val="clear" w:pos="8640"/>
      </w:tabs>
      <w:ind w:left="-142"/>
      <w:jc w:val="both"/>
      <w:rPr>
        <w:sz w:val="20"/>
        <w:szCs w:val="20"/>
        <w:lang w:val="en-ZA"/>
      </w:rPr>
    </w:pPr>
    <w:r>
      <w:rPr>
        <w:sz w:val="20"/>
        <w:szCs w:val="20"/>
        <w:lang w:val="en-ZA"/>
      </w:rPr>
      <w:t xml:space="preserve">Compiled by </w:t>
    </w:r>
    <w:proofErr w:type="spellStart"/>
    <w:r w:rsidR="008A0547">
      <w:rPr>
        <w:sz w:val="20"/>
        <w:szCs w:val="20"/>
        <w:lang w:val="en-ZA"/>
      </w:rPr>
      <w:t>Dr</w:t>
    </w:r>
    <w:r>
      <w:rPr>
        <w:sz w:val="20"/>
        <w:szCs w:val="20"/>
        <w:lang w:val="en-ZA"/>
      </w:rPr>
      <w:t>.</w:t>
    </w:r>
    <w:proofErr w:type="spellEnd"/>
    <w:r>
      <w:rPr>
        <w:sz w:val="20"/>
        <w:szCs w:val="20"/>
        <w:lang w:val="en-ZA"/>
      </w:rPr>
      <w:t xml:space="preserve"> </w:t>
    </w:r>
    <w:r w:rsidR="008C1BEE">
      <w:rPr>
        <w:sz w:val="20"/>
        <w:szCs w:val="20"/>
        <w:lang w:val="en-ZA"/>
      </w:rPr>
      <w:t>BK</w:t>
    </w:r>
    <w:r>
      <w:rPr>
        <w:sz w:val="20"/>
        <w:szCs w:val="20"/>
        <w:lang w:val="en-ZA"/>
      </w:rPr>
      <w:t xml:space="preserve">. </w:t>
    </w:r>
    <w:r w:rsidR="008C1BEE">
      <w:rPr>
        <w:sz w:val="20"/>
        <w:szCs w:val="20"/>
        <w:lang w:val="en-ZA"/>
      </w:rPr>
      <w:t>Lekubu</w:t>
    </w:r>
    <w:r>
      <w:rPr>
        <w:sz w:val="20"/>
        <w:szCs w:val="20"/>
        <w:lang w:val="en-ZA"/>
      </w:rPr>
      <w:t xml:space="preserve">, </w:t>
    </w:r>
    <w:r w:rsidR="00883744">
      <w:rPr>
        <w:sz w:val="20"/>
        <w:szCs w:val="20"/>
        <w:lang w:val="en-ZA"/>
      </w:rPr>
      <w:t xml:space="preserve">Acting </w:t>
    </w:r>
    <w:r>
      <w:rPr>
        <w:sz w:val="20"/>
        <w:szCs w:val="20"/>
        <w:lang w:val="en-ZA"/>
      </w:rPr>
      <w:t>Deputy Registrar: Governance</w:t>
    </w:r>
    <w:r w:rsidR="008A0547">
      <w:rPr>
        <w:sz w:val="20"/>
        <w:szCs w:val="20"/>
        <w:lang w:val="en-ZA"/>
      </w:rPr>
      <w:t>_</w:t>
    </w:r>
    <w:r w:rsidR="008D7844">
      <w:rPr>
        <w:sz w:val="20"/>
        <w:szCs w:val="20"/>
        <w:lang w:val="en-ZA"/>
      </w:rPr>
      <w:t>25</w:t>
    </w:r>
    <w:r w:rsidR="00175BE9">
      <w:rPr>
        <w:sz w:val="20"/>
        <w:szCs w:val="20"/>
        <w:lang w:val="en-ZA"/>
      </w:rPr>
      <w:t xml:space="preserve"> </w:t>
    </w:r>
    <w:r w:rsidR="008D7844">
      <w:rPr>
        <w:sz w:val="20"/>
        <w:szCs w:val="20"/>
        <w:lang w:val="en-ZA"/>
      </w:rPr>
      <w:t>October</w:t>
    </w:r>
    <w:r w:rsidR="00175BE9">
      <w:rPr>
        <w:sz w:val="20"/>
        <w:szCs w:val="20"/>
        <w:lang w:val="en-ZA"/>
      </w:rPr>
      <w:t xml:space="preserve"> 202</w:t>
    </w:r>
    <w:r w:rsidR="008C1BEE">
      <w:rPr>
        <w:sz w:val="20"/>
        <w:szCs w:val="20"/>
        <w:lang w:val="en-ZA"/>
      </w:rPr>
      <w:t>4</w:t>
    </w:r>
    <w:r w:rsidR="004B219E">
      <w:rPr>
        <w:sz w:val="20"/>
        <w:szCs w:val="20"/>
        <w:lang w:val="en-ZA"/>
      </w:rPr>
      <w:tab/>
    </w:r>
    <w:r w:rsidR="004B219E">
      <w:rPr>
        <w:sz w:val="20"/>
        <w:szCs w:val="20"/>
        <w:lang w:val="en-ZA"/>
      </w:rPr>
      <w:tab/>
    </w:r>
    <w:r w:rsidR="00C6410D">
      <w:rPr>
        <w:sz w:val="20"/>
        <w:szCs w:val="20"/>
        <w:lang w:val="en-ZA"/>
      </w:rPr>
      <w:tab/>
    </w:r>
    <w:r w:rsidR="00C6410D">
      <w:rPr>
        <w:sz w:val="20"/>
        <w:szCs w:val="20"/>
        <w:lang w:val="en-ZA"/>
      </w:rPr>
      <w:tab/>
    </w:r>
    <w:r w:rsidR="00C6410D">
      <w:rPr>
        <w:sz w:val="20"/>
        <w:szCs w:val="20"/>
        <w:lang w:val="en-ZA"/>
      </w:rPr>
      <w:tab/>
    </w:r>
    <w:r w:rsidR="00C6410D">
      <w:rPr>
        <w:sz w:val="20"/>
        <w:szCs w:val="20"/>
        <w:lang w:val="en-ZA"/>
      </w:rPr>
      <w:tab/>
    </w:r>
    <w:r w:rsidR="00C6410D">
      <w:rPr>
        <w:sz w:val="20"/>
        <w:szCs w:val="20"/>
        <w:lang w:val="en-ZA"/>
      </w:rPr>
      <w:tab/>
    </w:r>
    <w:r w:rsidR="00C6410D">
      <w:rPr>
        <w:sz w:val="20"/>
        <w:szCs w:val="20"/>
        <w:lang w:val="en-ZA"/>
      </w:rPr>
      <w:tab/>
    </w:r>
    <w:r w:rsidR="00C6410D">
      <w:rPr>
        <w:sz w:val="20"/>
        <w:szCs w:val="20"/>
        <w:lang w:val="en-ZA"/>
      </w:rPr>
      <w:tab/>
    </w:r>
    <w:r w:rsidR="00C6410D">
      <w:rPr>
        <w:sz w:val="20"/>
        <w:szCs w:val="20"/>
        <w:lang w:val="en-ZA"/>
      </w:rPr>
      <w:tab/>
    </w:r>
    <w:r w:rsidR="00C6410D">
      <w:rPr>
        <w:sz w:val="20"/>
        <w:szCs w:val="20"/>
        <w:lang w:val="en-ZA"/>
      </w:rPr>
      <w:tab/>
    </w:r>
    <w:r w:rsidR="00C6410D">
      <w:rPr>
        <w:sz w:val="20"/>
        <w:szCs w:val="20"/>
        <w:lang w:val="en-Z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0AB4D" w14:textId="77777777" w:rsidR="000C492D" w:rsidRDefault="000C492D">
      <w:r>
        <w:separator/>
      </w:r>
    </w:p>
  </w:footnote>
  <w:footnote w:type="continuationSeparator" w:id="0">
    <w:p w14:paraId="74064CE7" w14:textId="77777777" w:rsidR="000C492D" w:rsidRDefault="000C4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BE659" w14:textId="77777777" w:rsidR="00064D87" w:rsidRPr="00064D87" w:rsidRDefault="00064D87" w:rsidP="00064D87">
    <w:pPr>
      <w:pStyle w:val="Header"/>
      <w:tabs>
        <w:tab w:val="clear" w:pos="4320"/>
        <w:tab w:val="clear" w:pos="864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C37AC"/>
    <w:multiLevelType w:val="hybridMultilevel"/>
    <w:tmpl w:val="ED965D34"/>
    <w:lvl w:ilvl="0" w:tplc="1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77F67C08"/>
    <w:multiLevelType w:val="hybridMultilevel"/>
    <w:tmpl w:val="0BBC903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654924">
    <w:abstractNumId w:val="0"/>
  </w:num>
  <w:num w:numId="2" w16cid:durableId="9942606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E6"/>
    <w:rsid w:val="000001CC"/>
    <w:rsid w:val="00000AE1"/>
    <w:rsid w:val="00000B4F"/>
    <w:rsid w:val="000020B7"/>
    <w:rsid w:val="00002955"/>
    <w:rsid w:val="00002D9B"/>
    <w:rsid w:val="0000334C"/>
    <w:rsid w:val="0000342F"/>
    <w:rsid w:val="00005455"/>
    <w:rsid w:val="00007035"/>
    <w:rsid w:val="00007AB6"/>
    <w:rsid w:val="000109CD"/>
    <w:rsid w:val="00012D48"/>
    <w:rsid w:val="00014880"/>
    <w:rsid w:val="0001546F"/>
    <w:rsid w:val="00017281"/>
    <w:rsid w:val="00023139"/>
    <w:rsid w:val="000231E5"/>
    <w:rsid w:val="00023A35"/>
    <w:rsid w:val="00024F88"/>
    <w:rsid w:val="000255C0"/>
    <w:rsid w:val="0002586F"/>
    <w:rsid w:val="00025C4B"/>
    <w:rsid w:val="00025F73"/>
    <w:rsid w:val="00026BFF"/>
    <w:rsid w:val="00027A7C"/>
    <w:rsid w:val="00030D00"/>
    <w:rsid w:val="000316C3"/>
    <w:rsid w:val="000319AD"/>
    <w:rsid w:val="00032959"/>
    <w:rsid w:val="00033455"/>
    <w:rsid w:val="0003360D"/>
    <w:rsid w:val="00034979"/>
    <w:rsid w:val="00035812"/>
    <w:rsid w:val="0003622F"/>
    <w:rsid w:val="00037569"/>
    <w:rsid w:val="0003770D"/>
    <w:rsid w:val="00037BF6"/>
    <w:rsid w:val="00040DC1"/>
    <w:rsid w:val="00042712"/>
    <w:rsid w:val="000436D7"/>
    <w:rsid w:val="000448CA"/>
    <w:rsid w:val="00045513"/>
    <w:rsid w:val="00045A0E"/>
    <w:rsid w:val="00047C57"/>
    <w:rsid w:val="00051487"/>
    <w:rsid w:val="00051BBE"/>
    <w:rsid w:val="00052568"/>
    <w:rsid w:val="00052865"/>
    <w:rsid w:val="00053169"/>
    <w:rsid w:val="00053B6B"/>
    <w:rsid w:val="00054CED"/>
    <w:rsid w:val="00055A95"/>
    <w:rsid w:val="00056EC6"/>
    <w:rsid w:val="00057EA0"/>
    <w:rsid w:val="0006035C"/>
    <w:rsid w:val="00063856"/>
    <w:rsid w:val="00063B27"/>
    <w:rsid w:val="00064D87"/>
    <w:rsid w:val="00071853"/>
    <w:rsid w:val="00071C4E"/>
    <w:rsid w:val="000724B6"/>
    <w:rsid w:val="0007278C"/>
    <w:rsid w:val="00073BD7"/>
    <w:rsid w:val="00073E49"/>
    <w:rsid w:val="00075B04"/>
    <w:rsid w:val="00076E62"/>
    <w:rsid w:val="000772DE"/>
    <w:rsid w:val="00080638"/>
    <w:rsid w:val="00080717"/>
    <w:rsid w:val="000813D8"/>
    <w:rsid w:val="0008506D"/>
    <w:rsid w:val="00086246"/>
    <w:rsid w:val="00086DC2"/>
    <w:rsid w:val="00087B7E"/>
    <w:rsid w:val="00091B9A"/>
    <w:rsid w:val="0009208E"/>
    <w:rsid w:val="00093E32"/>
    <w:rsid w:val="00094D79"/>
    <w:rsid w:val="0009615A"/>
    <w:rsid w:val="000A210C"/>
    <w:rsid w:val="000A27AC"/>
    <w:rsid w:val="000A2842"/>
    <w:rsid w:val="000A29E9"/>
    <w:rsid w:val="000A2C2A"/>
    <w:rsid w:val="000A32B8"/>
    <w:rsid w:val="000A35D8"/>
    <w:rsid w:val="000A3930"/>
    <w:rsid w:val="000A3D31"/>
    <w:rsid w:val="000A65AB"/>
    <w:rsid w:val="000A688D"/>
    <w:rsid w:val="000A74B9"/>
    <w:rsid w:val="000A74D4"/>
    <w:rsid w:val="000B0271"/>
    <w:rsid w:val="000B094A"/>
    <w:rsid w:val="000B0FC0"/>
    <w:rsid w:val="000B10F2"/>
    <w:rsid w:val="000B2C7D"/>
    <w:rsid w:val="000B4F70"/>
    <w:rsid w:val="000B78AD"/>
    <w:rsid w:val="000C22EB"/>
    <w:rsid w:val="000C2BE3"/>
    <w:rsid w:val="000C2C37"/>
    <w:rsid w:val="000C4211"/>
    <w:rsid w:val="000C492D"/>
    <w:rsid w:val="000C5505"/>
    <w:rsid w:val="000C6620"/>
    <w:rsid w:val="000C6941"/>
    <w:rsid w:val="000C70F7"/>
    <w:rsid w:val="000D0010"/>
    <w:rsid w:val="000D0C61"/>
    <w:rsid w:val="000D124E"/>
    <w:rsid w:val="000D1EB1"/>
    <w:rsid w:val="000D43BB"/>
    <w:rsid w:val="000D4427"/>
    <w:rsid w:val="000D47A9"/>
    <w:rsid w:val="000D5447"/>
    <w:rsid w:val="000D581E"/>
    <w:rsid w:val="000D6A7C"/>
    <w:rsid w:val="000D6F30"/>
    <w:rsid w:val="000E1FEF"/>
    <w:rsid w:val="000E2805"/>
    <w:rsid w:val="000E2867"/>
    <w:rsid w:val="000E3660"/>
    <w:rsid w:val="000E3CBC"/>
    <w:rsid w:val="000E4201"/>
    <w:rsid w:val="000E518F"/>
    <w:rsid w:val="000E5240"/>
    <w:rsid w:val="000E56B7"/>
    <w:rsid w:val="000E6D96"/>
    <w:rsid w:val="000F09C5"/>
    <w:rsid w:val="000F0B79"/>
    <w:rsid w:val="000F2171"/>
    <w:rsid w:val="000F2438"/>
    <w:rsid w:val="000F3291"/>
    <w:rsid w:val="000F362C"/>
    <w:rsid w:val="000F3B56"/>
    <w:rsid w:val="000F3DBF"/>
    <w:rsid w:val="000F466A"/>
    <w:rsid w:val="000F671B"/>
    <w:rsid w:val="000F6B47"/>
    <w:rsid w:val="000F6F4C"/>
    <w:rsid w:val="000F75B2"/>
    <w:rsid w:val="000F78FA"/>
    <w:rsid w:val="0010094A"/>
    <w:rsid w:val="00100F01"/>
    <w:rsid w:val="0010151C"/>
    <w:rsid w:val="0010166D"/>
    <w:rsid w:val="00103CAD"/>
    <w:rsid w:val="00104366"/>
    <w:rsid w:val="0010581C"/>
    <w:rsid w:val="00107494"/>
    <w:rsid w:val="001103E7"/>
    <w:rsid w:val="00112046"/>
    <w:rsid w:val="00113594"/>
    <w:rsid w:val="001137B5"/>
    <w:rsid w:val="00113D55"/>
    <w:rsid w:val="00114603"/>
    <w:rsid w:val="00115DC3"/>
    <w:rsid w:val="00117A5F"/>
    <w:rsid w:val="00117AB4"/>
    <w:rsid w:val="001216D8"/>
    <w:rsid w:val="00121A9F"/>
    <w:rsid w:val="00122450"/>
    <w:rsid w:val="00123F8B"/>
    <w:rsid w:val="00124740"/>
    <w:rsid w:val="00124C8A"/>
    <w:rsid w:val="00124FB3"/>
    <w:rsid w:val="00125954"/>
    <w:rsid w:val="0012664A"/>
    <w:rsid w:val="001277D8"/>
    <w:rsid w:val="00130B62"/>
    <w:rsid w:val="00131302"/>
    <w:rsid w:val="0013175D"/>
    <w:rsid w:val="001318B2"/>
    <w:rsid w:val="00132869"/>
    <w:rsid w:val="00132C91"/>
    <w:rsid w:val="0013451E"/>
    <w:rsid w:val="00134CF7"/>
    <w:rsid w:val="0013757F"/>
    <w:rsid w:val="0013777A"/>
    <w:rsid w:val="00137840"/>
    <w:rsid w:val="00140522"/>
    <w:rsid w:val="00140B2E"/>
    <w:rsid w:val="00140B60"/>
    <w:rsid w:val="00141909"/>
    <w:rsid w:val="00143E47"/>
    <w:rsid w:val="00144128"/>
    <w:rsid w:val="00145E3E"/>
    <w:rsid w:val="00146BF8"/>
    <w:rsid w:val="00147742"/>
    <w:rsid w:val="00147F4E"/>
    <w:rsid w:val="001514AB"/>
    <w:rsid w:val="00151903"/>
    <w:rsid w:val="00152EE4"/>
    <w:rsid w:val="0015425C"/>
    <w:rsid w:val="00157A22"/>
    <w:rsid w:val="0016008D"/>
    <w:rsid w:val="001617E5"/>
    <w:rsid w:val="00162104"/>
    <w:rsid w:val="00162704"/>
    <w:rsid w:val="00162CB6"/>
    <w:rsid w:val="001634E5"/>
    <w:rsid w:val="0016353D"/>
    <w:rsid w:val="00164980"/>
    <w:rsid w:val="00166DD5"/>
    <w:rsid w:val="0016722B"/>
    <w:rsid w:val="00167F10"/>
    <w:rsid w:val="00170383"/>
    <w:rsid w:val="00170576"/>
    <w:rsid w:val="001710DA"/>
    <w:rsid w:val="0017152F"/>
    <w:rsid w:val="00171A66"/>
    <w:rsid w:val="00172401"/>
    <w:rsid w:val="00173032"/>
    <w:rsid w:val="00173DFF"/>
    <w:rsid w:val="00174234"/>
    <w:rsid w:val="00174E45"/>
    <w:rsid w:val="00175608"/>
    <w:rsid w:val="00175BE9"/>
    <w:rsid w:val="00177F11"/>
    <w:rsid w:val="00180193"/>
    <w:rsid w:val="00180792"/>
    <w:rsid w:val="0018193D"/>
    <w:rsid w:val="00181E67"/>
    <w:rsid w:val="001845BF"/>
    <w:rsid w:val="0018542A"/>
    <w:rsid w:val="00185DDB"/>
    <w:rsid w:val="00186BED"/>
    <w:rsid w:val="00186BF1"/>
    <w:rsid w:val="0019046E"/>
    <w:rsid w:val="00191E69"/>
    <w:rsid w:val="00192323"/>
    <w:rsid w:val="00193F76"/>
    <w:rsid w:val="001940E2"/>
    <w:rsid w:val="00196853"/>
    <w:rsid w:val="00196D37"/>
    <w:rsid w:val="001A02F6"/>
    <w:rsid w:val="001A176C"/>
    <w:rsid w:val="001A217A"/>
    <w:rsid w:val="001A2DF4"/>
    <w:rsid w:val="001A2DFE"/>
    <w:rsid w:val="001A3DEC"/>
    <w:rsid w:val="001A4375"/>
    <w:rsid w:val="001A4D9C"/>
    <w:rsid w:val="001A53A9"/>
    <w:rsid w:val="001A66B3"/>
    <w:rsid w:val="001A6A00"/>
    <w:rsid w:val="001A6FFF"/>
    <w:rsid w:val="001B19AF"/>
    <w:rsid w:val="001B1A9E"/>
    <w:rsid w:val="001B1DA5"/>
    <w:rsid w:val="001B30BC"/>
    <w:rsid w:val="001B32E3"/>
    <w:rsid w:val="001B3945"/>
    <w:rsid w:val="001B3D20"/>
    <w:rsid w:val="001B457C"/>
    <w:rsid w:val="001B4AE8"/>
    <w:rsid w:val="001C0598"/>
    <w:rsid w:val="001C1AB3"/>
    <w:rsid w:val="001C28BF"/>
    <w:rsid w:val="001C313B"/>
    <w:rsid w:val="001C35EE"/>
    <w:rsid w:val="001C472E"/>
    <w:rsid w:val="001C4CD7"/>
    <w:rsid w:val="001C5DAB"/>
    <w:rsid w:val="001C61B3"/>
    <w:rsid w:val="001C6C87"/>
    <w:rsid w:val="001C70EB"/>
    <w:rsid w:val="001C79A2"/>
    <w:rsid w:val="001D0F03"/>
    <w:rsid w:val="001D1A73"/>
    <w:rsid w:val="001D3286"/>
    <w:rsid w:val="001D37A1"/>
    <w:rsid w:val="001D52C1"/>
    <w:rsid w:val="001D56F4"/>
    <w:rsid w:val="001D623F"/>
    <w:rsid w:val="001D66F3"/>
    <w:rsid w:val="001D7599"/>
    <w:rsid w:val="001D7EAE"/>
    <w:rsid w:val="001E3557"/>
    <w:rsid w:val="001E414A"/>
    <w:rsid w:val="001E66B5"/>
    <w:rsid w:val="001E67C3"/>
    <w:rsid w:val="001E78E8"/>
    <w:rsid w:val="001E7975"/>
    <w:rsid w:val="001F29C9"/>
    <w:rsid w:val="001F2A4E"/>
    <w:rsid w:val="001F30B8"/>
    <w:rsid w:val="001F52B4"/>
    <w:rsid w:val="001F5E87"/>
    <w:rsid w:val="001F6EAA"/>
    <w:rsid w:val="001F7C08"/>
    <w:rsid w:val="001F7E8C"/>
    <w:rsid w:val="00200ECF"/>
    <w:rsid w:val="002017D5"/>
    <w:rsid w:val="00201E8B"/>
    <w:rsid w:val="00202680"/>
    <w:rsid w:val="002027BE"/>
    <w:rsid w:val="00202D64"/>
    <w:rsid w:val="002043FA"/>
    <w:rsid w:val="00204A0A"/>
    <w:rsid w:val="00204C1B"/>
    <w:rsid w:val="00205B72"/>
    <w:rsid w:val="00206580"/>
    <w:rsid w:val="0020676C"/>
    <w:rsid w:val="0020732A"/>
    <w:rsid w:val="00207497"/>
    <w:rsid w:val="00207C90"/>
    <w:rsid w:val="00207DAC"/>
    <w:rsid w:val="00210938"/>
    <w:rsid w:val="00210EB4"/>
    <w:rsid w:val="00211049"/>
    <w:rsid w:val="00212050"/>
    <w:rsid w:val="002126D2"/>
    <w:rsid w:val="002129FE"/>
    <w:rsid w:val="0021364F"/>
    <w:rsid w:val="00214178"/>
    <w:rsid w:val="00214449"/>
    <w:rsid w:val="00214609"/>
    <w:rsid w:val="00216A4F"/>
    <w:rsid w:val="00217D2D"/>
    <w:rsid w:val="00222874"/>
    <w:rsid w:val="0022402F"/>
    <w:rsid w:val="0022434D"/>
    <w:rsid w:val="00224E17"/>
    <w:rsid w:val="002259F9"/>
    <w:rsid w:val="00227032"/>
    <w:rsid w:val="00227172"/>
    <w:rsid w:val="0023045E"/>
    <w:rsid w:val="002304BB"/>
    <w:rsid w:val="00230746"/>
    <w:rsid w:val="00231CD4"/>
    <w:rsid w:val="00231D0A"/>
    <w:rsid w:val="00231E64"/>
    <w:rsid w:val="00232903"/>
    <w:rsid w:val="002333D5"/>
    <w:rsid w:val="00233A28"/>
    <w:rsid w:val="00233F8B"/>
    <w:rsid w:val="00234F4A"/>
    <w:rsid w:val="00234F64"/>
    <w:rsid w:val="00236430"/>
    <w:rsid w:val="00236542"/>
    <w:rsid w:val="002365AF"/>
    <w:rsid w:val="0024103A"/>
    <w:rsid w:val="00242E53"/>
    <w:rsid w:val="00243BF4"/>
    <w:rsid w:val="00243C78"/>
    <w:rsid w:val="00243FDD"/>
    <w:rsid w:val="002444E9"/>
    <w:rsid w:val="00245553"/>
    <w:rsid w:val="00245DE5"/>
    <w:rsid w:val="00246249"/>
    <w:rsid w:val="0024689F"/>
    <w:rsid w:val="00252583"/>
    <w:rsid w:val="00253BCF"/>
    <w:rsid w:val="0025477D"/>
    <w:rsid w:val="00254794"/>
    <w:rsid w:val="00254ADE"/>
    <w:rsid w:val="00260B10"/>
    <w:rsid w:val="00262072"/>
    <w:rsid w:val="002620C7"/>
    <w:rsid w:val="00265827"/>
    <w:rsid w:val="00266620"/>
    <w:rsid w:val="0027017B"/>
    <w:rsid w:val="00270CA5"/>
    <w:rsid w:val="00271484"/>
    <w:rsid w:val="00272097"/>
    <w:rsid w:val="002730F9"/>
    <w:rsid w:val="00273735"/>
    <w:rsid w:val="002739E5"/>
    <w:rsid w:val="00273EB0"/>
    <w:rsid w:val="00274A64"/>
    <w:rsid w:val="00276E6B"/>
    <w:rsid w:val="00277A8E"/>
    <w:rsid w:val="00280011"/>
    <w:rsid w:val="00281467"/>
    <w:rsid w:val="002823DE"/>
    <w:rsid w:val="002850FE"/>
    <w:rsid w:val="002851B9"/>
    <w:rsid w:val="00285E6A"/>
    <w:rsid w:val="00286E8B"/>
    <w:rsid w:val="00287652"/>
    <w:rsid w:val="002902E3"/>
    <w:rsid w:val="002912FB"/>
    <w:rsid w:val="0029161F"/>
    <w:rsid w:val="0029163E"/>
    <w:rsid w:val="00294025"/>
    <w:rsid w:val="00294E8A"/>
    <w:rsid w:val="002967D6"/>
    <w:rsid w:val="0029724F"/>
    <w:rsid w:val="00297CF6"/>
    <w:rsid w:val="002A0330"/>
    <w:rsid w:val="002A0B40"/>
    <w:rsid w:val="002A0CB5"/>
    <w:rsid w:val="002A0F26"/>
    <w:rsid w:val="002A1059"/>
    <w:rsid w:val="002A226F"/>
    <w:rsid w:val="002A41CA"/>
    <w:rsid w:val="002A5B8B"/>
    <w:rsid w:val="002A6A0C"/>
    <w:rsid w:val="002A76BC"/>
    <w:rsid w:val="002B0619"/>
    <w:rsid w:val="002B070A"/>
    <w:rsid w:val="002B1F07"/>
    <w:rsid w:val="002B275E"/>
    <w:rsid w:val="002B2EFC"/>
    <w:rsid w:val="002B375A"/>
    <w:rsid w:val="002B405A"/>
    <w:rsid w:val="002B4EEA"/>
    <w:rsid w:val="002B4F42"/>
    <w:rsid w:val="002B52A7"/>
    <w:rsid w:val="002B5744"/>
    <w:rsid w:val="002B60DF"/>
    <w:rsid w:val="002B630A"/>
    <w:rsid w:val="002B70C0"/>
    <w:rsid w:val="002B7FAF"/>
    <w:rsid w:val="002C028D"/>
    <w:rsid w:val="002C03D5"/>
    <w:rsid w:val="002C1692"/>
    <w:rsid w:val="002C1EF9"/>
    <w:rsid w:val="002C219E"/>
    <w:rsid w:val="002C22DF"/>
    <w:rsid w:val="002C3214"/>
    <w:rsid w:val="002C4192"/>
    <w:rsid w:val="002C4B12"/>
    <w:rsid w:val="002C4B77"/>
    <w:rsid w:val="002C4CE3"/>
    <w:rsid w:val="002C4DC5"/>
    <w:rsid w:val="002C4F33"/>
    <w:rsid w:val="002C5240"/>
    <w:rsid w:val="002C5E2A"/>
    <w:rsid w:val="002C60DA"/>
    <w:rsid w:val="002C64DB"/>
    <w:rsid w:val="002C7140"/>
    <w:rsid w:val="002D07DB"/>
    <w:rsid w:val="002D0B97"/>
    <w:rsid w:val="002D0F37"/>
    <w:rsid w:val="002D1BC3"/>
    <w:rsid w:val="002D24DA"/>
    <w:rsid w:val="002D2645"/>
    <w:rsid w:val="002D3FE0"/>
    <w:rsid w:val="002D43FD"/>
    <w:rsid w:val="002D4AF7"/>
    <w:rsid w:val="002D5D0A"/>
    <w:rsid w:val="002D7E87"/>
    <w:rsid w:val="002E286C"/>
    <w:rsid w:val="002E3742"/>
    <w:rsid w:val="002E489D"/>
    <w:rsid w:val="002E572D"/>
    <w:rsid w:val="002E5EF4"/>
    <w:rsid w:val="002E5FAE"/>
    <w:rsid w:val="002E61B4"/>
    <w:rsid w:val="002E6593"/>
    <w:rsid w:val="002E6B44"/>
    <w:rsid w:val="002F0B0A"/>
    <w:rsid w:val="002F0F18"/>
    <w:rsid w:val="002F0FD4"/>
    <w:rsid w:val="002F1840"/>
    <w:rsid w:val="002F3008"/>
    <w:rsid w:val="002F3127"/>
    <w:rsid w:val="002F461F"/>
    <w:rsid w:val="002F5208"/>
    <w:rsid w:val="002F5E0A"/>
    <w:rsid w:val="002F6016"/>
    <w:rsid w:val="002F6D63"/>
    <w:rsid w:val="002F6F3B"/>
    <w:rsid w:val="002F7E6D"/>
    <w:rsid w:val="002F7FC0"/>
    <w:rsid w:val="00300853"/>
    <w:rsid w:val="00301974"/>
    <w:rsid w:val="0030295A"/>
    <w:rsid w:val="00303BB0"/>
    <w:rsid w:val="00303EC2"/>
    <w:rsid w:val="0030442C"/>
    <w:rsid w:val="00304ACA"/>
    <w:rsid w:val="003053C8"/>
    <w:rsid w:val="003100A4"/>
    <w:rsid w:val="00310487"/>
    <w:rsid w:val="00310FAF"/>
    <w:rsid w:val="00311424"/>
    <w:rsid w:val="003116E9"/>
    <w:rsid w:val="00312A7E"/>
    <w:rsid w:val="00315F90"/>
    <w:rsid w:val="003176CA"/>
    <w:rsid w:val="003178EC"/>
    <w:rsid w:val="0032032E"/>
    <w:rsid w:val="00320478"/>
    <w:rsid w:val="003208DC"/>
    <w:rsid w:val="00321019"/>
    <w:rsid w:val="00321272"/>
    <w:rsid w:val="00322CB3"/>
    <w:rsid w:val="00325227"/>
    <w:rsid w:val="00326619"/>
    <w:rsid w:val="0032744C"/>
    <w:rsid w:val="00327514"/>
    <w:rsid w:val="00330099"/>
    <w:rsid w:val="00330D4E"/>
    <w:rsid w:val="003322B9"/>
    <w:rsid w:val="00332FC5"/>
    <w:rsid w:val="003339F9"/>
    <w:rsid w:val="003351D0"/>
    <w:rsid w:val="0033657F"/>
    <w:rsid w:val="00337B01"/>
    <w:rsid w:val="00340B1F"/>
    <w:rsid w:val="00341861"/>
    <w:rsid w:val="00342846"/>
    <w:rsid w:val="003429E7"/>
    <w:rsid w:val="00343289"/>
    <w:rsid w:val="00344255"/>
    <w:rsid w:val="003445A0"/>
    <w:rsid w:val="003455FA"/>
    <w:rsid w:val="0034577B"/>
    <w:rsid w:val="003461C5"/>
    <w:rsid w:val="0035071A"/>
    <w:rsid w:val="0035267C"/>
    <w:rsid w:val="00352FF3"/>
    <w:rsid w:val="00353222"/>
    <w:rsid w:val="0035352D"/>
    <w:rsid w:val="0035443B"/>
    <w:rsid w:val="00354C95"/>
    <w:rsid w:val="00355255"/>
    <w:rsid w:val="003563AE"/>
    <w:rsid w:val="00356BAA"/>
    <w:rsid w:val="00356CC0"/>
    <w:rsid w:val="00357194"/>
    <w:rsid w:val="00357A66"/>
    <w:rsid w:val="00360D19"/>
    <w:rsid w:val="0036207D"/>
    <w:rsid w:val="0036250E"/>
    <w:rsid w:val="003636FF"/>
    <w:rsid w:val="00363CAC"/>
    <w:rsid w:val="00365456"/>
    <w:rsid w:val="003677ED"/>
    <w:rsid w:val="00370BA7"/>
    <w:rsid w:val="00371295"/>
    <w:rsid w:val="00371350"/>
    <w:rsid w:val="00371598"/>
    <w:rsid w:val="00371FB2"/>
    <w:rsid w:val="00372A5F"/>
    <w:rsid w:val="003737EF"/>
    <w:rsid w:val="00373E44"/>
    <w:rsid w:val="00373EEC"/>
    <w:rsid w:val="00374165"/>
    <w:rsid w:val="0037500B"/>
    <w:rsid w:val="00375E59"/>
    <w:rsid w:val="00376678"/>
    <w:rsid w:val="003772DC"/>
    <w:rsid w:val="00377660"/>
    <w:rsid w:val="003809BE"/>
    <w:rsid w:val="00380BE8"/>
    <w:rsid w:val="00380C35"/>
    <w:rsid w:val="00380D6F"/>
    <w:rsid w:val="0038304C"/>
    <w:rsid w:val="003833E7"/>
    <w:rsid w:val="00383C3B"/>
    <w:rsid w:val="0038461C"/>
    <w:rsid w:val="00385BDD"/>
    <w:rsid w:val="003862C5"/>
    <w:rsid w:val="00387977"/>
    <w:rsid w:val="00390227"/>
    <w:rsid w:val="003946D0"/>
    <w:rsid w:val="00394A23"/>
    <w:rsid w:val="0039648F"/>
    <w:rsid w:val="003973E0"/>
    <w:rsid w:val="00397609"/>
    <w:rsid w:val="00397945"/>
    <w:rsid w:val="003A043A"/>
    <w:rsid w:val="003A1815"/>
    <w:rsid w:val="003A2926"/>
    <w:rsid w:val="003A2FB7"/>
    <w:rsid w:val="003A3B9F"/>
    <w:rsid w:val="003A520E"/>
    <w:rsid w:val="003A6744"/>
    <w:rsid w:val="003B1315"/>
    <w:rsid w:val="003B1AAC"/>
    <w:rsid w:val="003B1DF4"/>
    <w:rsid w:val="003B1ED9"/>
    <w:rsid w:val="003B210E"/>
    <w:rsid w:val="003B3104"/>
    <w:rsid w:val="003B38C8"/>
    <w:rsid w:val="003B553C"/>
    <w:rsid w:val="003B64D2"/>
    <w:rsid w:val="003B6BA1"/>
    <w:rsid w:val="003B7688"/>
    <w:rsid w:val="003C021B"/>
    <w:rsid w:val="003C08A3"/>
    <w:rsid w:val="003C1819"/>
    <w:rsid w:val="003C1863"/>
    <w:rsid w:val="003C1A89"/>
    <w:rsid w:val="003C225B"/>
    <w:rsid w:val="003C27C9"/>
    <w:rsid w:val="003C3AE4"/>
    <w:rsid w:val="003C407B"/>
    <w:rsid w:val="003C4B18"/>
    <w:rsid w:val="003C5633"/>
    <w:rsid w:val="003C68D4"/>
    <w:rsid w:val="003D0B56"/>
    <w:rsid w:val="003D1503"/>
    <w:rsid w:val="003D1873"/>
    <w:rsid w:val="003D2E2E"/>
    <w:rsid w:val="003D4566"/>
    <w:rsid w:val="003D45EC"/>
    <w:rsid w:val="003D5389"/>
    <w:rsid w:val="003D5F97"/>
    <w:rsid w:val="003D69DC"/>
    <w:rsid w:val="003D6FAE"/>
    <w:rsid w:val="003D74F1"/>
    <w:rsid w:val="003E0C4A"/>
    <w:rsid w:val="003E2747"/>
    <w:rsid w:val="003E2B2A"/>
    <w:rsid w:val="003E3D35"/>
    <w:rsid w:val="003E3F91"/>
    <w:rsid w:val="003E48E9"/>
    <w:rsid w:val="003E58D1"/>
    <w:rsid w:val="003E6159"/>
    <w:rsid w:val="003E6C87"/>
    <w:rsid w:val="003E7689"/>
    <w:rsid w:val="003E7E06"/>
    <w:rsid w:val="003F0BE5"/>
    <w:rsid w:val="003F0C36"/>
    <w:rsid w:val="003F1670"/>
    <w:rsid w:val="003F1705"/>
    <w:rsid w:val="003F24AA"/>
    <w:rsid w:val="003F24AB"/>
    <w:rsid w:val="003F36AD"/>
    <w:rsid w:val="003F4617"/>
    <w:rsid w:val="003F4C58"/>
    <w:rsid w:val="003F518A"/>
    <w:rsid w:val="003F54D9"/>
    <w:rsid w:val="003F6181"/>
    <w:rsid w:val="003F64F1"/>
    <w:rsid w:val="003F7414"/>
    <w:rsid w:val="003F7A44"/>
    <w:rsid w:val="00400C38"/>
    <w:rsid w:val="004011D1"/>
    <w:rsid w:val="0040142E"/>
    <w:rsid w:val="00401B02"/>
    <w:rsid w:val="00403256"/>
    <w:rsid w:val="00403834"/>
    <w:rsid w:val="00405177"/>
    <w:rsid w:val="0040550B"/>
    <w:rsid w:val="004069F7"/>
    <w:rsid w:val="00407C11"/>
    <w:rsid w:val="00407D2F"/>
    <w:rsid w:val="0041087A"/>
    <w:rsid w:val="0041191B"/>
    <w:rsid w:val="00411E7A"/>
    <w:rsid w:val="0041204A"/>
    <w:rsid w:val="0041219A"/>
    <w:rsid w:val="004122BE"/>
    <w:rsid w:val="00414715"/>
    <w:rsid w:val="00416070"/>
    <w:rsid w:val="00417B5D"/>
    <w:rsid w:val="00420C5E"/>
    <w:rsid w:val="00421B76"/>
    <w:rsid w:val="004225F8"/>
    <w:rsid w:val="004231C2"/>
    <w:rsid w:val="004254E7"/>
    <w:rsid w:val="004254FF"/>
    <w:rsid w:val="00425EEF"/>
    <w:rsid w:val="00425FF7"/>
    <w:rsid w:val="004264A6"/>
    <w:rsid w:val="00427035"/>
    <w:rsid w:val="004271EE"/>
    <w:rsid w:val="004275BF"/>
    <w:rsid w:val="00430763"/>
    <w:rsid w:val="004327EE"/>
    <w:rsid w:val="00432E34"/>
    <w:rsid w:val="004332ED"/>
    <w:rsid w:val="004333ED"/>
    <w:rsid w:val="00433980"/>
    <w:rsid w:val="00433A52"/>
    <w:rsid w:val="00433F0E"/>
    <w:rsid w:val="004342B1"/>
    <w:rsid w:val="004344BD"/>
    <w:rsid w:val="00434517"/>
    <w:rsid w:val="0043471A"/>
    <w:rsid w:val="00434D7C"/>
    <w:rsid w:val="0043544B"/>
    <w:rsid w:val="004355A4"/>
    <w:rsid w:val="0043637E"/>
    <w:rsid w:val="00436B7B"/>
    <w:rsid w:val="00437464"/>
    <w:rsid w:val="004400C2"/>
    <w:rsid w:val="00441BE6"/>
    <w:rsid w:val="00441DE0"/>
    <w:rsid w:val="00442376"/>
    <w:rsid w:val="00442980"/>
    <w:rsid w:val="0044330B"/>
    <w:rsid w:val="0044570D"/>
    <w:rsid w:val="0044690B"/>
    <w:rsid w:val="00446A2B"/>
    <w:rsid w:val="0044775B"/>
    <w:rsid w:val="00447DD2"/>
    <w:rsid w:val="0045029B"/>
    <w:rsid w:val="00451B37"/>
    <w:rsid w:val="0045235D"/>
    <w:rsid w:val="004524B2"/>
    <w:rsid w:val="0045287C"/>
    <w:rsid w:val="00452F0C"/>
    <w:rsid w:val="0045342A"/>
    <w:rsid w:val="00453A24"/>
    <w:rsid w:val="00454676"/>
    <w:rsid w:val="004547DE"/>
    <w:rsid w:val="00455899"/>
    <w:rsid w:val="004618E6"/>
    <w:rsid w:val="00462A2B"/>
    <w:rsid w:val="00466288"/>
    <w:rsid w:val="00466AA2"/>
    <w:rsid w:val="004702AD"/>
    <w:rsid w:val="0047061B"/>
    <w:rsid w:val="00472270"/>
    <w:rsid w:val="00472AAC"/>
    <w:rsid w:val="00472BF1"/>
    <w:rsid w:val="00472EC8"/>
    <w:rsid w:val="00472F0E"/>
    <w:rsid w:val="004743AF"/>
    <w:rsid w:val="004746B8"/>
    <w:rsid w:val="00474A35"/>
    <w:rsid w:val="00476BFA"/>
    <w:rsid w:val="00476D08"/>
    <w:rsid w:val="0047781E"/>
    <w:rsid w:val="00477B72"/>
    <w:rsid w:val="00480D99"/>
    <w:rsid w:val="00481F7C"/>
    <w:rsid w:val="00482B00"/>
    <w:rsid w:val="00483AA7"/>
    <w:rsid w:val="004846BF"/>
    <w:rsid w:val="004847C5"/>
    <w:rsid w:val="00486950"/>
    <w:rsid w:val="00486DC9"/>
    <w:rsid w:val="0048717C"/>
    <w:rsid w:val="00492F53"/>
    <w:rsid w:val="00492F83"/>
    <w:rsid w:val="00492FB4"/>
    <w:rsid w:val="00494093"/>
    <w:rsid w:val="00494DA0"/>
    <w:rsid w:val="004953B2"/>
    <w:rsid w:val="004955BC"/>
    <w:rsid w:val="004969D7"/>
    <w:rsid w:val="00497735"/>
    <w:rsid w:val="004A127B"/>
    <w:rsid w:val="004A1AA1"/>
    <w:rsid w:val="004A2155"/>
    <w:rsid w:val="004A297C"/>
    <w:rsid w:val="004A3FE3"/>
    <w:rsid w:val="004A4443"/>
    <w:rsid w:val="004A466B"/>
    <w:rsid w:val="004A4808"/>
    <w:rsid w:val="004A4C31"/>
    <w:rsid w:val="004A4CA5"/>
    <w:rsid w:val="004A5E31"/>
    <w:rsid w:val="004A7444"/>
    <w:rsid w:val="004A785E"/>
    <w:rsid w:val="004A7B5A"/>
    <w:rsid w:val="004B085C"/>
    <w:rsid w:val="004B0C99"/>
    <w:rsid w:val="004B219E"/>
    <w:rsid w:val="004B2EE3"/>
    <w:rsid w:val="004B3278"/>
    <w:rsid w:val="004B3FC8"/>
    <w:rsid w:val="004B5A58"/>
    <w:rsid w:val="004B5AAB"/>
    <w:rsid w:val="004B7526"/>
    <w:rsid w:val="004C05CB"/>
    <w:rsid w:val="004C128A"/>
    <w:rsid w:val="004C2574"/>
    <w:rsid w:val="004C2787"/>
    <w:rsid w:val="004C2802"/>
    <w:rsid w:val="004C31C6"/>
    <w:rsid w:val="004C339C"/>
    <w:rsid w:val="004C350B"/>
    <w:rsid w:val="004C3C83"/>
    <w:rsid w:val="004C5804"/>
    <w:rsid w:val="004C5B1C"/>
    <w:rsid w:val="004D1D75"/>
    <w:rsid w:val="004D4360"/>
    <w:rsid w:val="004D48C1"/>
    <w:rsid w:val="004D48D0"/>
    <w:rsid w:val="004D4BE5"/>
    <w:rsid w:val="004D4E92"/>
    <w:rsid w:val="004D502B"/>
    <w:rsid w:val="004D5B3A"/>
    <w:rsid w:val="004E0073"/>
    <w:rsid w:val="004E08B5"/>
    <w:rsid w:val="004E111D"/>
    <w:rsid w:val="004E1EB5"/>
    <w:rsid w:val="004E2031"/>
    <w:rsid w:val="004E2505"/>
    <w:rsid w:val="004E4801"/>
    <w:rsid w:val="004E4CBC"/>
    <w:rsid w:val="004E6C86"/>
    <w:rsid w:val="004E7975"/>
    <w:rsid w:val="004F093E"/>
    <w:rsid w:val="004F0E43"/>
    <w:rsid w:val="004F0E7F"/>
    <w:rsid w:val="004F19E5"/>
    <w:rsid w:val="004F1FFB"/>
    <w:rsid w:val="004F2C22"/>
    <w:rsid w:val="004F3040"/>
    <w:rsid w:val="004F3646"/>
    <w:rsid w:val="004F3659"/>
    <w:rsid w:val="004F52A9"/>
    <w:rsid w:val="004F59E9"/>
    <w:rsid w:val="004F5E82"/>
    <w:rsid w:val="004F67EE"/>
    <w:rsid w:val="004F74B9"/>
    <w:rsid w:val="004F77CB"/>
    <w:rsid w:val="004F7ED9"/>
    <w:rsid w:val="00500F2A"/>
    <w:rsid w:val="00501C7F"/>
    <w:rsid w:val="00502D82"/>
    <w:rsid w:val="005040C5"/>
    <w:rsid w:val="005046E1"/>
    <w:rsid w:val="00506129"/>
    <w:rsid w:val="00506C8E"/>
    <w:rsid w:val="00510928"/>
    <w:rsid w:val="005109F8"/>
    <w:rsid w:val="00510FE0"/>
    <w:rsid w:val="00510FE1"/>
    <w:rsid w:val="005110BB"/>
    <w:rsid w:val="0051120E"/>
    <w:rsid w:val="00511258"/>
    <w:rsid w:val="005118E7"/>
    <w:rsid w:val="00512F46"/>
    <w:rsid w:val="005132E3"/>
    <w:rsid w:val="005135B8"/>
    <w:rsid w:val="00513604"/>
    <w:rsid w:val="0051496F"/>
    <w:rsid w:val="005152A0"/>
    <w:rsid w:val="005208F8"/>
    <w:rsid w:val="00520994"/>
    <w:rsid w:val="00524AA5"/>
    <w:rsid w:val="00525C50"/>
    <w:rsid w:val="00526657"/>
    <w:rsid w:val="00526976"/>
    <w:rsid w:val="0052730D"/>
    <w:rsid w:val="00527C88"/>
    <w:rsid w:val="0053004A"/>
    <w:rsid w:val="0053012C"/>
    <w:rsid w:val="00530517"/>
    <w:rsid w:val="00530CCB"/>
    <w:rsid w:val="00530FAD"/>
    <w:rsid w:val="0053110D"/>
    <w:rsid w:val="0053111F"/>
    <w:rsid w:val="00531BDB"/>
    <w:rsid w:val="00532A32"/>
    <w:rsid w:val="0053475D"/>
    <w:rsid w:val="0053616F"/>
    <w:rsid w:val="00536513"/>
    <w:rsid w:val="00536E04"/>
    <w:rsid w:val="00536EAD"/>
    <w:rsid w:val="00537548"/>
    <w:rsid w:val="005403A1"/>
    <w:rsid w:val="00541052"/>
    <w:rsid w:val="00541279"/>
    <w:rsid w:val="00542BB0"/>
    <w:rsid w:val="005448F1"/>
    <w:rsid w:val="00545047"/>
    <w:rsid w:val="00545F75"/>
    <w:rsid w:val="005463CC"/>
    <w:rsid w:val="0054684C"/>
    <w:rsid w:val="005476FA"/>
    <w:rsid w:val="00547B77"/>
    <w:rsid w:val="00550632"/>
    <w:rsid w:val="0055274A"/>
    <w:rsid w:val="005529C4"/>
    <w:rsid w:val="00553033"/>
    <w:rsid w:val="0055363C"/>
    <w:rsid w:val="005538A9"/>
    <w:rsid w:val="00553BBD"/>
    <w:rsid w:val="00554AEE"/>
    <w:rsid w:val="00554D12"/>
    <w:rsid w:val="00556558"/>
    <w:rsid w:val="00556CB6"/>
    <w:rsid w:val="0055717A"/>
    <w:rsid w:val="00557A04"/>
    <w:rsid w:val="00562DC5"/>
    <w:rsid w:val="005633F7"/>
    <w:rsid w:val="00563939"/>
    <w:rsid w:val="00563A42"/>
    <w:rsid w:val="00564BBA"/>
    <w:rsid w:val="00566D6E"/>
    <w:rsid w:val="00566E46"/>
    <w:rsid w:val="0056709E"/>
    <w:rsid w:val="0056711C"/>
    <w:rsid w:val="00570A95"/>
    <w:rsid w:val="00570AEF"/>
    <w:rsid w:val="00570E2F"/>
    <w:rsid w:val="00572E8E"/>
    <w:rsid w:val="00574D41"/>
    <w:rsid w:val="0057522D"/>
    <w:rsid w:val="005764FE"/>
    <w:rsid w:val="0057778A"/>
    <w:rsid w:val="00577BDB"/>
    <w:rsid w:val="00580914"/>
    <w:rsid w:val="00580E5D"/>
    <w:rsid w:val="005812C0"/>
    <w:rsid w:val="005817C0"/>
    <w:rsid w:val="005829F4"/>
    <w:rsid w:val="00583932"/>
    <w:rsid w:val="00583BF9"/>
    <w:rsid w:val="00585A1E"/>
    <w:rsid w:val="00585E67"/>
    <w:rsid w:val="00586F12"/>
    <w:rsid w:val="00587618"/>
    <w:rsid w:val="005904ED"/>
    <w:rsid w:val="00590CFB"/>
    <w:rsid w:val="005927AD"/>
    <w:rsid w:val="0059286A"/>
    <w:rsid w:val="00593766"/>
    <w:rsid w:val="00593E0F"/>
    <w:rsid w:val="00595372"/>
    <w:rsid w:val="00596F49"/>
    <w:rsid w:val="005972F6"/>
    <w:rsid w:val="005A175D"/>
    <w:rsid w:val="005A1DCA"/>
    <w:rsid w:val="005A23C3"/>
    <w:rsid w:val="005A2A80"/>
    <w:rsid w:val="005A2ADF"/>
    <w:rsid w:val="005A307D"/>
    <w:rsid w:val="005A4151"/>
    <w:rsid w:val="005A4E0A"/>
    <w:rsid w:val="005A5DF2"/>
    <w:rsid w:val="005A652A"/>
    <w:rsid w:val="005B0FC6"/>
    <w:rsid w:val="005B2405"/>
    <w:rsid w:val="005B2DB3"/>
    <w:rsid w:val="005B66BC"/>
    <w:rsid w:val="005C06A6"/>
    <w:rsid w:val="005C0E2E"/>
    <w:rsid w:val="005C173A"/>
    <w:rsid w:val="005C3FD3"/>
    <w:rsid w:val="005C4773"/>
    <w:rsid w:val="005C4AB0"/>
    <w:rsid w:val="005C54B9"/>
    <w:rsid w:val="005C641B"/>
    <w:rsid w:val="005C78E4"/>
    <w:rsid w:val="005C7B34"/>
    <w:rsid w:val="005D08BA"/>
    <w:rsid w:val="005D1DBE"/>
    <w:rsid w:val="005D20E8"/>
    <w:rsid w:val="005D2166"/>
    <w:rsid w:val="005D23A8"/>
    <w:rsid w:val="005D4741"/>
    <w:rsid w:val="005D6318"/>
    <w:rsid w:val="005D7193"/>
    <w:rsid w:val="005D7863"/>
    <w:rsid w:val="005D7918"/>
    <w:rsid w:val="005D7F03"/>
    <w:rsid w:val="005D7FED"/>
    <w:rsid w:val="005E05C0"/>
    <w:rsid w:val="005E0D96"/>
    <w:rsid w:val="005E299F"/>
    <w:rsid w:val="005E4002"/>
    <w:rsid w:val="005E48A7"/>
    <w:rsid w:val="005E4A6C"/>
    <w:rsid w:val="005E4B82"/>
    <w:rsid w:val="005E6855"/>
    <w:rsid w:val="005E6D58"/>
    <w:rsid w:val="005F1E02"/>
    <w:rsid w:val="005F1F1B"/>
    <w:rsid w:val="005F3625"/>
    <w:rsid w:val="005F46C0"/>
    <w:rsid w:val="005F7276"/>
    <w:rsid w:val="005F73E7"/>
    <w:rsid w:val="005F77D3"/>
    <w:rsid w:val="005F77E6"/>
    <w:rsid w:val="006000A8"/>
    <w:rsid w:val="006003F6"/>
    <w:rsid w:val="0060085F"/>
    <w:rsid w:val="00600D19"/>
    <w:rsid w:val="006016DD"/>
    <w:rsid w:val="00602CD6"/>
    <w:rsid w:val="00603C04"/>
    <w:rsid w:val="00603FFB"/>
    <w:rsid w:val="00604161"/>
    <w:rsid w:val="00604BE1"/>
    <w:rsid w:val="0060573A"/>
    <w:rsid w:val="00606480"/>
    <w:rsid w:val="00606C51"/>
    <w:rsid w:val="00607200"/>
    <w:rsid w:val="006079C8"/>
    <w:rsid w:val="006100D2"/>
    <w:rsid w:val="0061041C"/>
    <w:rsid w:val="0061130E"/>
    <w:rsid w:val="006116AA"/>
    <w:rsid w:val="00611B1C"/>
    <w:rsid w:val="006120AF"/>
    <w:rsid w:val="00613038"/>
    <w:rsid w:val="0061327B"/>
    <w:rsid w:val="00614C26"/>
    <w:rsid w:val="00615436"/>
    <w:rsid w:val="00615853"/>
    <w:rsid w:val="00615DEE"/>
    <w:rsid w:val="00616B48"/>
    <w:rsid w:val="00617544"/>
    <w:rsid w:val="00620458"/>
    <w:rsid w:val="00622338"/>
    <w:rsid w:val="00622515"/>
    <w:rsid w:val="006229DB"/>
    <w:rsid w:val="00622E2D"/>
    <w:rsid w:val="00623A49"/>
    <w:rsid w:val="006246B4"/>
    <w:rsid w:val="0062570E"/>
    <w:rsid w:val="006257AA"/>
    <w:rsid w:val="00626955"/>
    <w:rsid w:val="00630665"/>
    <w:rsid w:val="00630859"/>
    <w:rsid w:val="00632FEA"/>
    <w:rsid w:val="00634213"/>
    <w:rsid w:val="006342CD"/>
    <w:rsid w:val="006351D9"/>
    <w:rsid w:val="00635C2B"/>
    <w:rsid w:val="00636528"/>
    <w:rsid w:val="00636C73"/>
    <w:rsid w:val="00637605"/>
    <w:rsid w:val="006407E4"/>
    <w:rsid w:val="00640E8E"/>
    <w:rsid w:val="00640F5E"/>
    <w:rsid w:val="00641CD4"/>
    <w:rsid w:val="00641DC7"/>
    <w:rsid w:val="00642063"/>
    <w:rsid w:val="00642347"/>
    <w:rsid w:val="00642ADD"/>
    <w:rsid w:val="00643178"/>
    <w:rsid w:val="006435CA"/>
    <w:rsid w:val="0064409E"/>
    <w:rsid w:val="00645630"/>
    <w:rsid w:val="0064568D"/>
    <w:rsid w:val="00645940"/>
    <w:rsid w:val="0064623F"/>
    <w:rsid w:val="00646CE2"/>
    <w:rsid w:val="00646D4C"/>
    <w:rsid w:val="00647786"/>
    <w:rsid w:val="0065154E"/>
    <w:rsid w:val="006519AA"/>
    <w:rsid w:val="0065213A"/>
    <w:rsid w:val="00652F1F"/>
    <w:rsid w:val="00653DC6"/>
    <w:rsid w:val="00654A27"/>
    <w:rsid w:val="00654CD2"/>
    <w:rsid w:val="00656E52"/>
    <w:rsid w:val="0065733B"/>
    <w:rsid w:val="0066041D"/>
    <w:rsid w:val="006607DA"/>
    <w:rsid w:val="006627F3"/>
    <w:rsid w:val="0066358E"/>
    <w:rsid w:val="00666120"/>
    <w:rsid w:val="00667E33"/>
    <w:rsid w:val="006765C2"/>
    <w:rsid w:val="0067751C"/>
    <w:rsid w:val="006815AF"/>
    <w:rsid w:val="00681F76"/>
    <w:rsid w:val="006821D0"/>
    <w:rsid w:val="00682B63"/>
    <w:rsid w:val="00682D71"/>
    <w:rsid w:val="00683103"/>
    <w:rsid w:val="006837F0"/>
    <w:rsid w:val="006840E6"/>
    <w:rsid w:val="0068554E"/>
    <w:rsid w:val="006856EC"/>
    <w:rsid w:val="00686751"/>
    <w:rsid w:val="0068723B"/>
    <w:rsid w:val="00690B40"/>
    <w:rsid w:val="00691436"/>
    <w:rsid w:val="00691626"/>
    <w:rsid w:val="00691B10"/>
    <w:rsid w:val="00691F2B"/>
    <w:rsid w:val="00693201"/>
    <w:rsid w:val="0069381A"/>
    <w:rsid w:val="0069412A"/>
    <w:rsid w:val="00694CCE"/>
    <w:rsid w:val="0069594A"/>
    <w:rsid w:val="006975C8"/>
    <w:rsid w:val="00697FE3"/>
    <w:rsid w:val="006A01AE"/>
    <w:rsid w:val="006A1074"/>
    <w:rsid w:val="006A1871"/>
    <w:rsid w:val="006A1A69"/>
    <w:rsid w:val="006A24C6"/>
    <w:rsid w:val="006A267E"/>
    <w:rsid w:val="006A2885"/>
    <w:rsid w:val="006A2AC2"/>
    <w:rsid w:val="006A2F7E"/>
    <w:rsid w:val="006A364D"/>
    <w:rsid w:val="006A4355"/>
    <w:rsid w:val="006A4EB7"/>
    <w:rsid w:val="006A53B7"/>
    <w:rsid w:val="006A6255"/>
    <w:rsid w:val="006A651F"/>
    <w:rsid w:val="006A6816"/>
    <w:rsid w:val="006A788F"/>
    <w:rsid w:val="006A7FCA"/>
    <w:rsid w:val="006B1667"/>
    <w:rsid w:val="006B1BF1"/>
    <w:rsid w:val="006B2B09"/>
    <w:rsid w:val="006B30F7"/>
    <w:rsid w:val="006B36B9"/>
    <w:rsid w:val="006B42C3"/>
    <w:rsid w:val="006B48AD"/>
    <w:rsid w:val="006B4E9C"/>
    <w:rsid w:val="006B55C3"/>
    <w:rsid w:val="006B5884"/>
    <w:rsid w:val="006B62A5"/>
    <w:rsid w:val="006B6E28"/>
    <w:rsid w:val="006C1564"/>
    <w:rsid w:val="006C1BEC"/>
    <w:rsid w:val="006C1C19"/>
    <w:rsid w:val="006C1EA8"/>
    <w:rsid w:val="006C3266"/>
    <w:rsid w:val="006C3793"/>
    <w:rsid w:val="006C4DDF"/>
    <w:rsid w:val="006C4F3E"/>
    <w:rsid w:val="006C5259"/>
    <w:rsid w:val="006C605E"/>
    <w:rsid w:val="006C713A"/>
    <w:rsid w:val="006C7EEA"/>
    <w:rsid w:val="006D09A7"/>
    <w:rsid w:val="006D161A"/>
    <w:rsid w:val="006D24B9"/>
    <w:rsid w:val="006D2559"/>
    <w:rsid w:val="006D2BDF"/>
    <w:rsid w:val="006D30C0"/>
    <w:rsid w:val="006D44D3"/>
    <w:rsid w:val="006D4EE2"/>
    <w:rsid w:val="006D4FD5"/>
    <w:rsid w:val="006D5474"/>
    <w:rsid w:val="006D5583"/>
    <w:rsid w:val="006D55AA"/>
    <w:rsid w:val="006D59EF"/>
    <w:rsid w:val="006D5C97"/>
    <w:rsid w:val="006D5FE6"/>
    <w:rsid w:val="006D6069"/>
    <w:rsid w:val="006D79E4"/>
    <w:rsid w:val="006E074E"/>
    <w:rsid w:val="006E181E"/>
    <w:rsid w:val="006E2E53"/>
    <w:rsid w:val="006E2FFF"/>
    <w:rsid w:val="006E31F2"/>
    <w:rsid w:val="006E3368"/>
    <w:rsid w:val="006E3A1F"/>
    <w:rsid w:val="006E3F4D"/>
    <w:rsid w:val="006E47B2"/>
    <w:rsid w:val="006E49C7"/>
    <w:rsid w:val="006E4BC9"/>
    <w:rsid w:val="006E5418"/>
    <w:rsid w:val="006E79DF"/>
    <w:rsid w:val="006E7E5E"/>
    <w:rsid w:val="006F0885"/>
    <w:rsid w:val="006F2011"/>
    <w:rsid w:val="006F2657"/>
    <w:rsid w:val="006F26F8"/>
    <w:rsid w:val="006F29C8"/>
    <w:rsid w:val="006F2D84"/>
    <w:rsid w:val="006F30C2"/>
    <w:rsid w:val="006F3262"/>
    <w:rsid w:val="006F3339"/>
    <w:rsid w:val="006F3E3A"/>
    <w:rsid w:val="006F50C0"/>
    <w:rsid w:val="006F59CF"/>
    <w:rsid w:val="006F716E"/>
    <w:rsid w:val="00701640"/>
    <w:rsid w:val="00701D34"/>
    <w:rsid w:val="00702BE7"/>
    <w:rsid w:val="00703631"/>
    <w:rsid w:val="007049EC"/>
    <w:rsid w:val="00705FBA"/>
    <w:rsid w:val="007066EB"/>
    <w:rsid w:val="00706B86"/>
    <w:rsid w:val="00710151"/>
    <w:rsid w:val="00710180"/>
    <w:rsid w:val="007103EE"/>
    <w:rsid w:val="00711B27"/>
    <w:rsid w:val="00711B85"/>
    <w:rsid w:val="00711C2F"/>
    <w:rsid w:val="00712169"/>
    <w:rsid w:val="007131C4"/>
    <w:rsid w:val="00713B51"/>
    <w:rsid w:val="007147AB"/>
    <w:rsid w:val="00714B6E"/>
    <w:rsid w:val="007154C1"/>
    <w:rsid w:val="00715986"/>
    <w:rsid w:val="0071701E"/>
    <w:rsid w:val="00717111"/>
    <w:rsid w:val="00717AB1"/>
    <w:rsid w:val="007213B4"/>
    <w:rsid w:val="00722237"/>
    <w:rsid w:val="00724484"/>
    <w:rsid w:val="007303F1"/>
    <w:rsid w:val="0073087D"/>
    <w:rsid w:val="00731F28"/>
    <w:rsid w:val="00732F5A"/>
    <w:rsid w:val="007332A1"/>
    <w:rsid w:val="007334F4"/>
    <w:rsid w:val="0073574B"/>
    <w:rsid w:val="00736816"/>
    <w:rsid w:val="00737A7E"/>
    <w:rsid w:val="00740A93"/>
    <w:rsid w:val="0074151B"/>
    <w:rsid w:val="007415A2"/>
    <w:rsid w:val="00741C0F"/>
    <w:rsid w:val="007423A8"/>
    <w:rsid w:val="00742789"/>
    <w:rsid w:val="007430C6"/>
    <w:rsid w:val="0074328A"/>
    <w:rsid w:val="00743866"/>
    <w:rsid w:val="00744157"/>
    <w:rsid w:val="007444F9"/>
    <w:rsid w:val="007447BD"/>
    <w:rsid w:val="00745805"/>
    <w:rsid w:val="00745972"/>
    <w:rsid w:val="00746BA0"/>
    <w:rsid w:val="00746C7D"/>
    <w:rsid w:val="007470D3"/>
    <w:rsid w:val="00747997"/>
    <w:rsid w:val="007510F3"/>
    <w:rsid w:val="00751FAC"/>
    <w:rsid w:val="007524B8"/>
    <w:rsid w:val="00752F65"/>
    <w:rsid w:val="00753710"/>
    <w:rsid w:val="007537A1"/>
    <w:rsid w:val="00754F15"/>
    <w:rsid w:val="007568C7"/>
    <w:rsid w:val="00757E1F"/>
    <w:rsid w:val="00757F02"/>
    <w:rsid w:val="00761463"/>
    <w:rsid w:val="00761591"/>
    <w:rsid w:val="00761B0F"/>
    <w:rsid w:val="00761B68"/>
    <w:rsid w:val="0076251B"/>
    <w:rsid w:val="00762DD4"/>
    <w:rsid w:val="00764A61"/>
    <w:rsid w:val="00765339"/>
    <w:rsid w:val="0076568D"/>
    <w:rsid w:val="00766EA1"/>
    <w:rsid w:val="00767FBD"/>
    <w:rsid w:val="00770517"/>
    <w:rsid w:val="00770D1A"/>
    <w:rsid w:val="00771720"/>
    <w:rsid w:val="00772291"/>
    <w:rsid w:val="007728E4"/>
    <w:rsid w:val="007729C6"/>
    <w:rsid w:val="00772D44"/>
    <w:rsid w:val="0077364E"/>
    <w:rsid w:val="0077381C"/>
    <w:rsid w:val="007741AC"/>
    <w:rsid w:val="007760AC"/>
    <w:rsid w:val="00776498"/>
    <w:rsid w:val="00782B8F"/>
    <w:rsid w:val="00782F21"/>
    <w:rsid w:val="00783156"/>
    <w:rsid w:val="0078336A"/>
    <w:rsid w:val="00783747"/>
    <w:rsid w:val="0078416F"/>
    <w:rsid w:val="00784397"/>
    <w:rsid w:val="00784471"/>
    <w:rsid w:val="00784775"/>
    <w:rsid w:val="007850A8"/>
    <w:rsid w:val="00785806"/>
    <w:rsid w:val="007908E2"/>
    <w:rsid w:val="00791585"/>
    <w:rsid w:val="00791D81"/>
    <w:rsid w:val="00791E53"/>
    <w:rsid w:val="007934F8"/>
    <w:rsid w:val="00793B48"/>
    <w:rsid w:val="00795247"/>
    <w:rsid w:val="0079632A"/>
    <w:rsid w:val="00797288"/>
    <w:rsid w:val="007A0008"/>
    <w:rsid w:val="007A043D"/>
    <w:rsid w:val="007A0D79"/>
    <w:rsid w:val="007A0F64"/>
    <w:rsid w:val="007A287F"/>
    <w:rsid w:val="007A2BFD"/>
    <w:rsid w:val="007A3A7C"/>
    <w:rsid w:val="007A3CA2"/>
    <w:rsid w:val="007A4036"/>
    <w:rsid w:val="007A4DB3"/>
    <w:rsid w:val="007A63BB"/>
    <w:rsid w:val="007A644C"/>
    <w:rsid w:val="007B1BD0"/>
    <w:rsid w:val="007B2534"/>
    <w:rsid w:val="007B66F8"/>
    <w:rsid w:val="007B70C9"/>
    <w:rsid w:val="007B7CF0"/>
    <w:rsid w:val="007C0496"/>
    <w:rsid w:val="007C05C5"/>
    <w:rsid w:val="007C1A65"/>
    <w:rsid w:val="007C1FDF"/>
    <w:rsid w:val="007C325E"/>
    <w:rsid w:val="007C3AD8"/>
    <w:rsid w:val="007C462F"/>
    <w:rsid w:val="007C515C"/>
    <w:rsid w:val="007C5E30"/>
    <w:rsid w:val="007C6123"/>
    <w:rsid w:val="007C6C3E"/>
    <w:rsid w:val="007C7099"/>
    <w:rsid w:val="007C75BB"/>
    <w:rsid w:val="007C7CD3"/>
    <w:rsid w:val="007C7D37"/>
    <w:rsid w:val="007C7DA6"/>
    <w:rsid w:val="007D0EC4"/>
    <w:rsid w:val="007D1358"/>
    <w:rsid w:val="007D2F2A"/>
    <w:rsid w:val="007D3AF0"/>
    <w:rsid w:val="007D474C"/>
    <w:rsid w:val="007D58C6"/>
    <w:rsid w:val="007D71BF"/>
    <w:rsid w:val="007D78CB"/>
    <w:rsid w:val="007E0C94"/>
    <w:rsid w:val="007E1C1E"/>
    <w:rsid w:val="007E2389"/>
    <w:rsid w:val="007E3AFC"/>
    <w:rsid w:val="007E5018"/>
    <w:rsid w:val="007E5F68"/>
    <w:rsid w:val="007E64DB"/>
    <w:rsid w:val="007F1F29"/>
    <w:rsid w:val="007F2106"/>
    <w:rsid w:val="007F3139"/>
    <w:rsid w:val="007F44C4"/>
    <w:rsid w:val="007F4A98"/>
    <w:rsid w:val="007F5A80"/>
    <w:rsid w:val="007F6C0A"/>
    <w:rsid w:val="007F7331"/>
    <w:rsid w:val="008005CF"/>
    <w:rsid w:val="00800769"/>
    <w:rsid w:val="00801082"/>
    <w:rsid w:val="008016E6"/>
    <w:rsid w:val="0080198B"/>
    <w:rsid w:val="00801E24"/>
    <w:rsid w:val="00802970"/>
    <w:rsid w:val="00802D65"/>
    <w:rsid w:val="00806690"/>
    <w:rsid w:val="008073F4"/>
    <w:rsid w:val="00807540"/>
    <w:rsid w:val="00810FEA"/>
    <w:rsid w:val="00811F1F"/>
    <w:rsid w:val="00812610"/>
    <w:rsid w:val="00813AD6"/>
    <w:rsid w:val="00813D33"/>
    <w:rsid w:val="00814B49"/>
    <w:rsid w:val="00816206"/>
    <w:rsid w:val="00816910"/>
    <w:rsid w:val="00817E96"/>
    <w:rsid w:val="00820FB5"/>
    <w:rsid w:val="00821DC7"/>
    <w:rsid w:val="00824560"/>
    <w:rsid w:val="00826C41"/>
    <w:rsid w:val="00826D44"/>
    <w:rsid w:val="0082738B"/>
    <w:rsid w:val="008277B3"/>
    <w:rsid w:val="00830775"/>
    <w:rsid w:val="008315A3"/>
    <w:rsid w:val="0083180C"/>
    <w:rsid w:val="0083188E"/>
    <w:rsid w:val="0083273E"/>
    <w:rsid w:val="00833022"/>
    <w:rsid w:val="008341E3"/>
    <w:rsid w:val="0083674D"/>
    <w:rsid w:val="0083683A"/>
    <w:rsid w:val="00837B8F"/>
    <w:rsid w:val="00837E8E"/>
    <w:rsid w:val="00844278"/>
    <w:rsid w:val="008465D9"/>
    <w:rsid w:val="008473FB"/>
    <w:rsid w:val="00850427"/>
    <w:rsid w:val="00850D32"/>
    <w:rsid w:val="00850E81"/>
    <w:rsid w:val="008559C8"/>
    <w:rsid w:val="00860A58"/>
    <w:rsid w:val="008611F5"/>
    <w:rsid w:val="008630B0"/>
    <w:rsid w:val="008631B8"/>
    <w:rsid w:val="008633D7"/>
    <w:rsid w:val="008638ED"/>
    <w:rsid w:val="00864B06"/>
    <w:rsid w:val="00864FC0"/>
    <w:rsid w:val="00865247"/>
    <w:rsid w:val="00867621"/>
    <w:rsid w:val="0087091F"/>
    <w:rsid w:val="0087240D"/>
    <w:rsid w:val="00873079"/>
    <w:rsid w:val="00873982"/>
    <w:rsid w:val="008739B2"/>
    <w:rsid w:val="0087473F"/>
    <w:rsid w:val="008747ED"/>
    <w:rsid w:val="0087483B"/>
    <w:rsid w:val="00875D9F"/>
    <w:rsid w:val="00875F4B"/>
    <w:rsid w:val="00877005"/>
    <w:rsid w:val="0088023C"/>
    <w:rsid w:val="00880D89"/>
    <w:rsid w:val="00882874"/>
    <w:rsid w:val="00883744"/>
    <w:rsid w:val="0088417B"/>
    <w:rsid w:val="00884EE5"/>
    <w:rsid w:val="008871C9"/>
    <w:rsid w:val="008873D9"/>
    <w:rsid w:val="00890354"/>
    <w:rsid w:val="00890913"/>
    <w:rsid w:val="00890A83"/>
    <w:rsid w:val="00890D5D"/>
    <w:rsid w:val="0089118D"/>
    <w:rsid w:val="0089155E"/>
    <w:rsid w:val="008918DA"/>
    <w:rsid w:val="00891F8E"/>
    <w:rsid w:val="00892070"/>
    <w:rsid w:val="00893324"/>
    <w:rsid w:val="0089453F"/>
    <w:rsid w:val="0089474B"/>
    <w:rsid w:val="00894A20"/>
    <w:rsid w:val="00894B23"/>
    <w:rsid w:val="008954C0"/>
    <w:rsid w:val="00895E96"/>
    <w:rsid w:val="00896510"/>
    <w:rsid w:val="00896EA3"/>
    <w:rsid w:val="008973F3"/>
    <w:rsid w:val="00897566"/>
    <w:rsid w:val="008978D2"/>
    <w:rsid w:val="00897CED"/>
    <w:rsid w:val="00897FF7"/>
    <w:rsid w:val="008A0547"/>
    <w:rsid w:val="008A1490"/>
    <w:rsid w:val="008A3639"/>
    <w:rsid w:val="008A49BC"/>
    <w:rsid w:val="008A57F4"/>
    <w:rsid w:val="008A5DCD"/>
    <w:rsid w:val="008A6091"/>
    <w:rsid w:val="008A697D"/>
    <w:rsid w:val="008A6AD8"/>
    <w:rsid w:val="008B104B"/>
    <w:rsid w:val="008B14F4"/>
    <w:rsid w:val="008B22E1"/>
    <w:rsid w:val="008B3DCB"/>
    <w:rsid w:val="008B551B"/>
    <w:rsid w:val="008B625D"/>
    <w:rsid w:val="008C0329"/>
    <w:rsid w:val="008C0937"/>
    <w:rsid w:val="008C1BEE"/>
    <w:rsid w:val="008C2A5A"/>
    <w:rsid w:val="008C3DA8"/>
    <w:rsid w:val="008C46BE"/>
    <w:rsid w:val="008C5CEC"/>
    <w:rsid w:val="008C7329"/>
    <w:rsid w:val="008D0069"/>
    <w:rsid w:val="008D179E"/>
    <w:rsid w:val="008D234A"/>
    <w:rsid w:val="008D28A8"/>
    <w:rsid w:val="008D2AC5"/>
    <w:rsid w:val="008D317B"/>
    <w:rsid w:val="008D4967"/>
    <w:rsid w:val="008D5595"/>
    <w:rsid w:val="008D6E1A"/>
    <w:rsid w:val="008D6FAC"/>
    <w:rsid w:val="008D7844"/>
    <w:rsid w:val="008D79ED"/>
    <w:rsid w:val="008E087A"/>
    <w:rsid w:val="008E0D93"/>
    <w:rsid w:val="008E173D"/>
    <w:rsid w:val="008E1ADE"/>
    <w:rsid w:val="008E31C8"/>
    <w:rsid w:val="008E4A6E"/>
    <w:rsid w:val="008E585E"/>
    <w:rsid w:val="008E669C"/>
    <w:rsid w:val="008E7F79"/>
    <w:rsid w:val="008F03C6"/>
    <w:rsid w:val="008F1B7A"/>
    <w:rsid w:val="008F3484"/>
    <w:rsid w:val="008F362E"/>
    <w:rsid w:val="008F4483"/>
    <w:rsid w:val="008F594F"/>
    <w:rsid w:val="008F5AC6"/>
    <w:rsid w:val="008F5D99"/>
    <w:rsid w:val="008F6013"/>
    <w:rsid w:val="009005FC"/>
    <w:rsid w:val="00901927"/>
    <w:rsid w:val="00901E01"/>
    <w:rsid w:val="0090242D"/>
    <w:rsid w:val="00903ACD"/>
    <w:rsid w:val="00903EE3"/>
    <w:rsid w:val="009057CA"/>
    <w:rsid w:val="00905F41"/>
    <w:rsid w:val="009062CA"/>
    <w:rsid w:val="00906B6A"/>
    <w:rsid w:val="00906BC5"/>
    <w:rsid w:val="00906E7B"/>
    <w:rsid w:val="009107E9"/>
    <w:rsid w:val="00911188"/>
    <w:rsid w:val="009112D0"/>
    <w:rsid w:val="0091217A"/>
    <w:rsid w:val="009121BE"/>
    <w:rsid w:val="00912F43"/>
    <w:rsid w:val="00913FA5"/>
    <w:rsid w:val="00913FBB"/>
    <w:rsid w:val="0091490C"/>
    <w:rsid w:val="00915CF3"/>
    <w:rsid w:val="00915F77"/>
    <w:rsid w:val="00922752"/>
    <w:rsid w:val="0092301C"/>
    <w:rsid w:val="00923B0C"/>
    <w:rsid w:val="00923F48"/>
    <w:rsid w:val="00923F74"/>
    <w:rsid w:val="00924CBF"/>
    <w:rsid w:val="00924FA1"/>
    <w:rsid w:val="00925A61"/>
    <w:rsid w:val="00925D2A"/>
    <w:rsid w:val="009263A1"/>
    <w:rsid w:val="00926AD1"/>
    <w:rsid w:val="00930088"/>
    <w:rsid w:val="009305DB"/>
    <w:rsid w:val="009318FE"/>
    <w:rsid w:val="009407DC"/>
    <w:rsid w:val="00946844"/>
    <w:rsid w:val="00947E33"/>
    <w:rsid w:val="00952268"/>
    <w:rsid w:val="00952817"/>
    <w:rsid w:val="00952A12"/>
    <w:rsid w:val="009545F9"/>
    <w:rsid w:val="00955FF5"/>
    <w:rsid w:val="00956E43"/>
    <w:rsid w:val="00957370"/>
    <w:rsid w:val="009605C8"/>
    <w:rsid w:val="00961B27"/>
    <w:rsid w:val="00963499"/>
    <w:rsid w:val="00963E9E"/>
    <w:rsid w:val="009647CA"/>
    <w:rsid w:val="0096591C"/>
    <w:rsid w:val="009662BB"/>
    <w:rsid w:val="009662EA"/>
    <w:rsid w:val="009672D9"/>
    <w:rsid w:val="0097026B"/>
    <w:rsid w:val="00970929"/>
    <w:rsid w:val="00970C17"/>
    <w:rsid w:val="009710C7"/>
    <w:rsid w:val="009718B7"/>
    <w:rsid w:val="00971D16"/>
    <w:rsid w:val="00973449"/>
    <w:rsid w:val="009757D9"/>
    <w:rsid w:val="0097716A"/>
    <w:rsid w:val="00977917"/>
    <w:rsid w:val="0098020D"/>
    <w:rsid w:val="009811A9"/>
    <w:rsid w:val="00981B14"/>
    <w:rsid w:val="009833B2"/>
    <w:rsid w:val="00983A4E"/>
    <w:rsid w:val="00984CBD"/>
    <w:rsid w:val="00984E19"/>
    <w:rsid w:val="009854B7"/>
    <w:rsid w:val="00985F6A"/>
    <w:rsid w:val="009870DD"/>
    <w:rsid w:val="009873F2"/>
    <w:rsid w:val="0099058C"/>
    <w:rsid w:val="00991AFB"/>
    <w:rsid w:val="009939D9"/>
    <w:rsid w:val="00995A38"/>
    <w:rsid w:val="009963DB"/>
    <w:rsid w:val="00996623"/>
    <w:rsid w:val="0099673B"/>
    <w:rsid w:val="0099698F"/>
    <w:rsid w:val="00997C37"/>
    <w:rsid w:val="009A09AF"/>
    <w:rsid w:val="009A0EE1"/>
    <w:rsid w:val="009A1500"/>
    <w:rsid w:val="009A3DAE"/>
    <w:rsid w:val="009A599A"/>
    <w:rsid w:val="009A6187"/>
    <w:rsid w:val="009B0F6B"/>
    <w:rsid w:val="009B184D"/>
    <w:rsid w:val="009B2199"/>
    <w:rsid w:val="009B21D2"/>
    <w:rsid w:val="009B2C93"/>
    <w:rsid w:val="009B31DE"/>
    <w:rsid w:val="009B494D"/>
    <w:rsid w:val="009B4FFB"/>
    <w:rsid w:val="009B66CE"/>
    <w:rsid w:val="009B6E67"/>
    <w:rsid w:val="009B70E1"/>
    <w:rsid w:val="009B79EC"/>
    <w:rsid w:val="009C00C6"/>
    <w:rsid w:val="009C1DF9"/>
    <w:rsid w:val="009C3825"/>
    <w:rsid w:val="009C4D42"/>
    <w:rsid w:val="009C6735"/>
    <w:rsid w:val="009D05DC"/>
    <w:rsid w:val="009D0777"/>
    <w:rsid w:val="009D167D"/>
    <w:rsid w:val="009D21E9"/>
    <w:rsid w:val="009D2C9A"/>
    <w:rsid w:val="009D2ECD"/>
    <w:rsid w:val="009D3796"/>
    <w:rsid w:val="009D443D"/>
    <w:rsid w:val="009D555E"/>
    <w:rsid w:val="009D5D5C"/>
    <w:rsid w:val="009D77AA"/>
    <w:rsid w:val="009E0083"/>
    <w:rsid w:val="009E0539"/>
    <w:rsid w:val="009E0F0F"/>
    <w:rsid w:val="009E131D"/>
    <w:rsid w:val="009E175F"/>
    <w:rsid w:val="009E359F"/>
    <w:rsid w:val="009E41D9"/>
    <w:rsid w:val="009E4735"/>
    <w:rsid w:val="009E4F6F"/>
    <w:rsid w:val="009E4F78"/>
    <w:rsid w:val="009E61F7"/>
    <w:rsid w:val="009E69CD"/>
    <w:rsid w:val="009E6AA1"/>
    <w:rsid w:val="009E6B8B"/>
    <w:rsid w:val="009E6E68"/>
    <w:rsid w:val="009E6EDB"/>
    <w:rsid w:val="009E78A5"/>
    <w:rsid w:val="009F05D6"/>
    <w:rsid w:val="009F0F87"/>
    <w:rsid w:val="009F1379"/>
    <w:rsid w:val="009F33CB"/>
    <w:rsid w:val="009F3BCC"/>
    <w:rsid w:val="009F47E7"/>
    <w:rsid w:val="009F546E"/>
    <w:rsid w:val="009F601A"/>
    <w:rsid w:val="009F722E"/>
    <w:rsid w:val="009F7981"/>
    <w:rsid w:val="00A005FA"/>
    <w:rsid w:val="00A00656"/>
    <w:rsid w:val="00A006FC"/>
    <w:rsid w:val="00A012E2"/>
    <w:rsid w:val="00A0228F"/>
    <w:rsid w:val="00A02483"/>
    <w:rsid w:val="00A04180"/>
    <w:rsid w:val="00A06CEC"/>
    <w:rsid w:val="00A101D5"/>
    <w:rsid w:val="00A10E31"/>
    <w:rsid w:val="00A11CB3"/>
    <w:rsid w:val="00A1259C"/>
    <w:rsid w:val="00A136C2"/>
    <w:rsid w:val="00A13E74"/>
    <w:rsid w:val="00A1474E"/>
    <w:rsid w:val="00A168FA"/>
    <w:rsid w:val="00A1692A"/>
    <w:rsid w:val="00A203BD"/>
    <w:rsid w:val="00A222D9"/>
    <w:rsid w:val="00A23256"/>
    <w:rsid w:val="00A238D6"/>
    <w:rsid w:val="00A24AC4"/>
    <w:rsid w:val="00A24CAB"/>
    <w:rsid w:val="00A256E0"/>
    <w:rsid w:val="00A2662F"/>
    <w:rsid w:val="00A26757"/>
    <w:rsid w:val="00A278D4"/>
    <w:rsid w:val="00A31339"/>
    <w:rsid w:val="00A314F0"/>
    <w:rsid w:val="00A3198E"/>
    <w:rsid w:val="00A32A08"/>
    <w:rsid w:val="00A36BDE"/>
    <w:rsid w:val="00A404C8"/>
    <w:rsid w:val="00A4095F"/>
    <w:rsid w:val="00A414AF"/>
    <w:rsid w:val="00A42834"/>
    <w:rsid w:val="00A42EE6"/>
    <w:rsid w:val="00A445D3"/>
    <w:rsid w:val="00A4667C"/>
    <w:rsid w:val="00A47818"/>
    <w:rsid w:val="00A47A7F"/>
    <w:rsid w:val="00A47EFF"/>
    <w:rsid w:val="00A504E6"/>
    <w:rsid w:val="00A5182A"/>
    <w:rsid w:val="00A5220B"/>
    <w:rsid w:val="00A551BE"/>
    <w:rsid w:val="00A55865"/>
    <w:rsid w:val="00A57D85"/>
    <w:rsid w:val="00A61062"/>
    <w:rsid w:val="00A61F02"/>
    <w:rsid w:val="00A621A9"/>
    <w:rsid w:val="00A63C41"/>
    <w:rsid w:val="00A63D90"/>
    <w:rsid w:val="00A65474"/>
    <w:rsid w:val="00A659CB"/>
    <w:rsid w:val="00A65B97"/>
    <w:rsid w:val="00A66517"/>
    <w:rsid w:val="00A667EE"/>
    <w:rsid w:val="00A66DC1"/>
    <w:rsid w:val="00A71B8F"/>
    <w:rsid w:val="00A722BA"/>
    <w:rsid w:val="00A73094"/>
    <w:rsid w:val="00A738EB"/>
    <w:rsid w:val="00A73EC8"/>
    <w:rsid w:val="00A740B8"/>
    <w:rsid w:val="00A74525"/>
    <w:rsid w:val="00A76F31"/>
    <w:rsid w:val="00A77CA4"/>
    <w:rsid w:val="00A803D3"/>
    <w:rsid w:val="00A80682"/>
    <w:rsid w:val="00A80F4A"/>
    <w:rsid w:val="00A82D49"/>
    <w:rsid w:val="00A82DAF"/>
    <w:rsid w:val="00A82F91"/>
    <w:rsid w:val="00A830EA"/>
    <w:rsid w:val="00A83568"/>
    <w:rsid w:val="00A839E4"/>
    <w:rsid w:val="00A8481D"/>
    <w:rsid w:val="00A84FAC"/>
    <w:rsid w:val="00A85463"/>
    <w:rsid w:val="00A85E3C"/>
    <w:rsid w:val="00A85E8D"/>
    <w:rsid w:val="00A86106"/>
    <w:rsid w:val="00A862F3"/>
    <w:rsid w:val="00A8646C"/>
    <w:rsid w:val="00A86A2B"/>
    <w:rsid w:val="00A8723B"/>
    <w:rsid w:val="00A90880"/>
    <w:rsid w:val="00A91E59"/>
    <w:rsid w:val="00A9272A"/>
    <w:rsid w:val="00A93038"/>
    <w:rsid w:val="00A931EE"/>
    <w:rsid w:val="00A932CF"/>
    <w:rsid w:val="00A9400B"/>
    <w:rsid w:val="00A940C7"/>
    <w:rsid w:val="00A96833"/>
    <w:rsid w:val="00A97545"/>
    <w:rsid w:val="00AA0EBE"/>
    <w:rsid w:val="00AA0FB9"/>
    <w:rsid w:val="00AA10AA"/>
    <w:rsid w:val="00AA2D6F"/>
    <w:rsid w:val="00AA335E"/>
    <w:rsid w:val="00AA440B"/>
    <w:rsid w:val="00AA4FCE"/>
    <w:rsid w:val="00AB1409"/>
    <w:rsid w:val="00AB1992"/>
    <w:rsid w:val="00AB26C5"/>
    <w:rsid w:val="00AB28E6"/>
    <w:rsid w:val="00AB4240"/>
    <w:rsid w:val="00AB5DD3"/>
    <w:rsid w:val="00AB604F"/>
    <w:rsid w:val="00AB6474"/>
    <w:rsid w:val="00AB6E73"/>
    <w:rsid w:val="00AB741A"/>
    <w:rsid w:val="00AC03AE"/>
    <w:rsid w:val="00AC1652"/>
    <w:rsid w:val="00AC1875"/>
    <w:rsid w:val="00AC233B"/>
    <w:rsid w:val="00AC2EBC"/>
    <w:rsid w:val="00AC36CD"/>
    <w:rsid w:val="00AC3D2D"/>
    <w:rsid w:val="00AC3DCB"/>
    <w:rsid w:val="00AC53CE"/>
    <w:rsid w:val="00AC5507"/>
    <w:rsid w:val="00AC5C11"/>
    <w:rsid w:val="00AC76B6"/>
    <w:rsid w:val="00AD0D1B"/>
    <w:rsid w:val="00AD1C53"/>
    <w:rsid w:val="00AD2CD5"/>
    <w:rsid w:val="00AD3812"/>
    <w:rsid w:val="00AD4541"/>
    <w:rsid w:val="00AD691C"/>
    <w:rsid w:val="00AD6F75"/>
    <w:rsid w:val="00AE0276"/>
    <w:rsid w:val="00AE09F4"/>
    <w:rsid w:val="00AE0D6F"/>
    <w:rsid w:val="00AE12BD"/>
    <w:rsid w:val="00AE1666"/>
    <w:rsid w:val="00AE1BDE"/>
    <w:rsid w:val="00AE228D"/>
    <w:rsid w:val="00AE2FF8"/>
    <w:rsid w:val="00AE5240"/>
    <w:rsid w:val="00AE53E1"/>
    <w:rsid w:val="00AF179B"/>
    <w:rsid w:val="00AF1A07"/>
    <w:rsid w:val="00AF1A77"/>
    <w:rsid w:val="00AF3AB1"/>
    <w:rsid w:val="00AF4DFC"/>
    <w:rsid w:val="00AF53EA"/>
    <w:rsid w:val="00AF542E"/>
    <w:rsid w:val="00AF596B"/>
    <w:rsid w:val="00AF7062"/>
    <w:rsid w:val="00AF706C"/>
    <w:rsid w:val="00B00690"/>
    <w:rsid w:val="00B01B66"/>
    <w:rsid w:val="00B027CF"/>
    <w:rsid w:val="00B02A22"/>
    <w:rsid w:val="00B03225"/>
    <w:rsid w:val="00B05ED0"/>
    <w:rsid w:val="00B06BCF"/>
    <w:rsid w:val="00B12F68"/>
    <w:rsid w:val="00B13336"/>
    <w:rsid w:val="00B14F84"/>
    <w:rsid w:val="00B16641"/>
    <w:rsid w:val="00B17B27"/>
    <w:rsid w:val="00B202F4"/>
    <w:rsid w:val="00B20A60"/>
    <w:rsid w:val="00B20B71"/>
    <w:rsid w:val="00B218E6"/>
    <w:rsid w:val="00B21D97"/>
    <w:rsid w:val="00B21DC7"/>
    <w:rsid w:val="00B2256F"/>
    <w:rsid w:val="00B23519"/>
    <w:rsid w:val="00B23F8D"/>
    <w:rsid w:val="00B2427E"/>
    <w:rsid w:val="00B24A0A"/>
    <w:rsid w:val="00B25091"/>
    <w:rsid w:val="00B25DA3"/>
    <w:rsid w:val="00B26385"/>
    <w:rsid w:val="00B26D62"/>
    <w:rsid w:val="00B26E8B"/>
    <w:rsid w:val="00B330F2"/>
    <w:rsid w:val="00B335FB"/>
    <w:rsid w:val="00B33B2D"/>
    <w:rsid w:val="00B356AC"/>
    <w:rsid w:val="00B35A06"/>
    <w:rsid w:val="00B37150"/>
    <w:rsid w:val="00B3747F"/>
    <w:rsid w:val="00B3782A"/>
    <w:rsid w:val="00B41E8A"/>
    <w:rsid w:val="00B453E5"/>
    <w:rsid w:val="00B4688E"/>
    <w:rsid w:val="00B50517"/>
    <w:rsid w:val="00B50618"/>
    <w:rsid w:val="00B50C81"/>
    <w:rsid w:val="00B51166"/>
    <w:rsid w:val="00B52600"/>
    <w:rsid w:val="00B54644"/>
    <w:rsid w:val="00B54CD6"/>
    <w:rsid w:val="00B55637"/>
    <w:rsid w:val="00B57264"/>
    <w:rsid w:val="00B57525"/>
    <w:rsid w:val="00B608FF"/>
    <w:rsid w:val="00B62DCE"/>
    <w:rsid w:val="00B6389C"/>
    <w:rsid w:val="00B6391D"/>
    <w:rsid w:val="00B63AC2"/>
    <w:rsid w:val="00B64617"/>
    <w:rsid w:val="00B67A6D"/>
    <w:rsid w:val="00B70241"/>
    <w:rsid w:val="00B706F0"/>
    <w:rsid w:val="00B70AE1"/>
    <w:rsid w:val="00B721BA"/>
    <w:rsid w:val="00B72FBA"/>
    <w:rsid w:val="00B7308D"/>
    <w:rsid w:val="00B73D07"/>
    <w:rsid w:val="00B74206"/>
    <w:rsid w:val="00B745B5"/>
    <w:rsid w:val="00B74F94"/>
    <w:rsid w:val="00B753E2"/>
    <w:rsid w:val="00B75FBD"/>
    <w:rsid w:val="00B779BA"/>
    <w:rsid w:val="00B817EE"/>
    <w:rsid w:val="00B81E90"/>
    <w:rsid w:val="00B83A9F"/>
    <w:rsid w:val="00B83B28"/>
    <w:rsid w:val="00B84C15"/>
    <w:rsid w:val="00B85301"/>
    <w:rsid w:val="00B8539E"/>
    <w:rsid w:val="00B85982"/>
    <w:rsid w:val="00B862BC"/>
    <w:rsid w:val="00B901E8"/>
    <w:rsid w:val="00B92D87"/>
    <w:rsid w:val="00B9440B"/>
    <w:rsid w:val="00B95FC6"/>
    <w:rsid w:val="00B9667F"/>
    <w:rsid w:val="00B9690B"/>
    <w:rsid w:val="00BA0131"/>
    <w:rsid w:val="00BA0BA5"/>
    <w:rsid w:val="00BA0BEB"/>
    <w:rsid w:val="00BA1D50"/>
    <w:rsid w:val="00BA22AA"/>
    <w:rsid w:val="00BA2BAE"/>
    <w:rsid w:val="00BA2DC6"/>
    <w:rsid w:val="00BA310D"/>
    <w:rsid w:val="00BA439B"/>
    <w:rsid w:val="00BA4D9A"/>
    <w:rsid w:val="00BA5FBF"/>
    <w:rsid w:val="00BA6221"/>
    <w:rsid w:val="00BB0DF2"/>
    <w:rsid w:val="00BB11F2"/>
    <w:rsid w:val="00BB13A4"/>
    <w:rsid w:val="00BB1782"/>
    <w:rsid w:val="00BB368A"/>
    <w:rsid w:val="00BB3922"/>
    <w:rsid w:val="00BB4B4D"/>
    <w:rsid w:val="00BB4C52"/>
    <w:rsid w:val="00BB4EBE"/>
    <w:rsid w:val="00BB544B"/>
    <w:rsid w:val="00BB550D"/>
    <w:rsid w:val="00BB583C"/>
    <w:rsid w:val="00BB58D4"/>
    <w:rsid w:val="00BB6219"/>
    <w:rsid w:val="00BB730A"/>
    <w:rsid w:val="00BB749A"/>
    <w:rsid w:val="00BC122A"/>
    <w:rsid w:val="00BC18AC"/>
    <w:rsid w:val="00BC1EFC"/>
    <w:rsid w:val="00BC29B6"/>
    <w:rsid w:val="00BC2D09"/>
    <w:rsid w:val="00BC4D2F"/>
    <w:rsid w:val="00BC56BA"/>
    <w:rsid w:val="00BC6058"/>
    <w:rsid w:val="00BC6182"/>
    <w:rsid w:val="00BC6224"/>
    <w:rsid w:val="00BC6AE5"/>
    <w:rsid w:val="00BC6CFA"/>
    <w:rsid w:val="00BC700E"/>
    <w:rsid w:val="00BD0A8A"/>
    <w:rsid w:val="00BD217A"/>
    <w:rsid w:val="00BD2246"/>
    <w:rsid w:val="00BD38D2"/>
    <w:rsid w:val="00BD3DEF"/>
    <w:rsid w:val="00BD5742"/>
    <w:rsid w:val="00BD6611"/>
    <w:rsid w:val="00BD7684"/>
    <w:rsid w:val="00BD7D71"/>
    <w:rsid w:val="00BE1273"/>
    <w:rsid w:val="00BE13C5"/>
    <w:rsid w:val="00BE2828"/>
    <w:rsid w:val="00BE3F28"/>
    <w:rsid w:val="00BE5458"/>
    <w:rsid w:val="00BE5934"/>
    <w:rsid w:val="00BE5EA5"/>
    <w:rsid w:val="00BE6256"/>
    <w:rsid w:val="00BE6B96"/>
    <w:rsid w:val="00BF0072"/>
    <w:rsid w:val="00BF024B"/>
    <w:rsid w:val="00BF0460"/>
    <w:rsid w:val="00BF053B"/>
    <w:rsid w:val="00BF22AA"/>
    <w:rsid w:val="00BF2B8C"/>
    <w:rsid w:val="00BF46E9"/>
    <w:rsid w:val="00BF4CC0"/>
    <w:rsid w:val="00BF4E32"/>
    <w:rsid w:val="00BF54B0"/>
    <w:rsid w:val="00BF7F69"/>
    <w:rsid w:val="00C0560A"/>
    <w:rsid w:val="00C06267"/>
    <w:rsid w:val="00C06580"/>
    <w:rsid w:val="00C0692C"/>
    <w:rsid w:val="00C06AA3"/>
    <w:rsid w:val="00C07817"/>
    <w:rsid w:val="00C10545"/>
    <w:rsid w:val="00C10BE4"/>
    <w:rsid w:val="00C11017"/>
    <w:rsid w:val="00C12165"/>
    <w:rsid w:val="00C1273E"/>
    <w:rsid w:val="00C13361"/>
    <w:rsid w:val="00C14354"/>
    <w:rsid w:val="00C1496E"/>
    <w:rsid w:val="00C14AEC"/>
    <w:rsid w:val="00C14BB5"/>
    <w:rsid w:val="00C151DE"/>
    <w:rsid w:val="00C151F5"/>
    <w:rsid w:val="00C164B7"/>
    <w:rsid w:val="00C17B42"/>
    <w:rsid w:val="00C21A7D"/>
    <w:rsid w:val="00C22C99"/>
    <w:rsid w:val="00C23194"/>
    <w:rsid w:val="00C245EF"/>
    <w:rsid w:val="00C25979"/>
    <w:rsid w:val="00C274A2"/>
    <w:rsid w:val="00C278B3"/>
    <w:rsid w:val="00C303EB"/>
    <w:rsid w:val="00C328F6"/>
    <w:rsid w:val="00C32F05"/>
    <w:rsid w:val="00C33196"/>
    <w:rsid w:val="00C34DF7"/>
    <w:rsid w:val="00C35133"/>
    <w:rsid w:val="00C359F2"/>
    <w:rsid w:val="00C36384"/>
    <w:rsid w:val="00C40314"/>
    <w:rsid w:val="00C4049E"/>
    <w:rsid w:val="00C4158E"/>
    <w:rsid w:val="00C41DCB"/>
    <w:rsid w:val="00C43867"/>
    <w:rsid w:val="00C43B17"/>
    <w:rsid w:val="00C43EC5"/>
    <w:rsid w:val="00C43F2B"/>
    <w:rsid w:val="00C440DC"/>
    <w:rsid w:val="00C5077A"/>
    <w:rsid w:val="00C5158F"/>
    <w:rsid w:val="00C51865"/>
    <w:rsid w:val="00C51E73"/>
    <w:rsid w:val="00C5329D"/>
    <w:rsid w:val="00C5441D"/>
    <w:rsid w:val="00C55473"/>
    <w:rsid w:val="00C5685E"/>
    <w:rsid w:val="00C56AEC"/>
    <w:rsid w:val="00C575EE"/>
    <w:rsid w:val="00C61099"/>
    <w:rsid w:val="00C62141"/>
    <w:rsid w:val="00C628E1"/>
    <w:rsid w:val="00C6304B"/>
    <w:rsid w:val="00C63249"/>
    <w:rsid w:val="00C6410D"/>
    <w:rsid w:val="00C646FF"/>
    <w:rsid w:val="00C64F51"/>
    <w:rsid w:val="00C6518E"/>
    <w:rsid w:val="00C65814"/>
    <w:rsid w:val="00C66A9E"/>
    <w:rsid w:val="00C71C5F"/>
    <w:rsid w:val="00C72412"/>
    <w:rsid w:val="00C72E7E"/>
    <w:rsid w:val="00C72F25"/>
    <w:rsid w:val="00C734AE"/>
    <w:rsid w:val="00C7395A"/>
    <w:rsid w:val="00C73E8C"/>
    <w:rsid w:val="00C74425"/>
    <w:rsid w:val="00C7578D"/>
    <w:rsid w:val="00C7665F"/>
    <w:rsid w:val="00C76DE6"/>
    <w:rsid w:val="00C77533"/>
    <w:rsid w:val="00C77585"/>
    <w:rsid w:val="00C841FB"/>
    <w:rsid w:val="00C8538F"/>
    <w:rsid w:val="00C9054E"/>
    <w:rsid w:val="00C92431"/>
    <w:rsid w:val="00C925F5"/>
    <w:rsid w:val="00C92DE8"/>
    <w:rsid w:val="00C93164"/>
    <w:rsid w:val="00C93283"/>
    <w:rsid w:val="00C94A77"/>
    <w:rsid w:val="00C96099"/>
    <w:rsid w:val="00C9707B"/>
    <w:rsid w:val="00C9727A"/>
    <w:rsid w:val="00C97FFA"/>
    <w:rsid w:val="00CA0038"/>
    <w:rsid w:val="00CA02F2"/>
    <w:rsid w:val="00CA0590"/>
    <w:rsid w:val="00CA1BB9"/>
    <w:rsid w:val="00CA2B0F"/>
    <w:rsid w:val="00CA3C80"/>
    <w:rsid w:val="00CA5A9F"/>
    <w:rsid w:val="00CA6E5E"/>
    <w:rsid w:val="00CB06C7"/>
    <w:rsid w:val="00CB12DC"/>
    <w:rsid w:val="00CB1C48"/>
    <w:rsid w:val="00CB2079"/>
    <w:rsid w:val="00CB25DE"/>
    <w:rsid w:val="00CB27AF"/>
    <w:rsid w:val="00CB2EF1"/>
    <w:rsid w:val="00CB392B"/>
    <w:rsid w:val="00CB41B9"/>
    <w:rsid w:val="00CB592D"/>
    <w:rsid w:val="00CB5FB6"/>
    <w:rsid w:val="00CB6665"/>
    <w:rsid w:val="00CB6D8D"/>
    <w:rsid w:val="00CC057D"/>
    <w:rsid w:val="00CC1F90"/>
    <w:rsid w:val="00CC20F8"/>
    <w:rsid w:val="00CC2889"/>
    <w:rsid w:val="00CC3ED3"/>
    <w:rsid w:val="00CC51A3"/>
    <w:rsid w:val="00CC57D9"/>
    <w:rsid w:val="00CD1614"/>
    <w:rsid w:val="00CD1F88"/>
    <w:rsid w:val="00CD444A"/>
    <w:rsid w:val="00CD48A7"/>
    <w:rsid w:val="00CD5AEE"/>
    <w:rsid w:val="00CD5F0A"/>
    <w:rsid w:val="00CD61C4"/>
    <w:rsid w:val="00CD66DF"/>
    <w:rsid w:val="00CD7143"/>
    <w:rsid w:val="00CE153A"/>
    <w:rsid w:val="00CE1FFA"/>
    <w:rsid w:val="00CE2336"/>
    <w:rsid w:val="00CE334C"/>
    <w:rsid w:val="00CE3CF5"/>
    <w:rsid w:val="00CE4114"/>
    <w:rsid w:val="00CE523A"/>
    <w:rsid w:val="00CE5761"/>
    <w:rsid w:val="00CE6350"/>
    <w:rsid w:val="00CE6DBC"/>
    <w:rsid w:val="00CE6E8C"/>
    <w:rsid w:val="00CE7028"/>
    <w:rsid w:val="00CF2456"/>
    <w:rsid w:val="00CF53C0"/>
    <w:rsid w:val="00CF733B"/>
    <w:rsid w:val="00D00CAD"/>
    <w:rsid w:val="00D013DC"/>
    <w:rsid w:val="00D019AD"/>
    <w:rsid w:val="00D029EB"/>
    <w:rsid w:val="00D02B99"/>
    <w:rsid w:val="00D030F0"/>
    <w:rsid w:val="00D04912"/>
    <w:rsid w:val="00D06693"/>
    <w:rsid w:val="00D06746"/>
    <w:rsid w:val="00D115D3"/>
    <w:rsid w:val="00D11E98"/>
    <w:rsid w:val="00D143F4"/>
    <w:rsid w:val="00D14DD9"/>
    <w:rsid w:val="00D14EC0"/>
    <w:rsid w:val="00D165CF"/>
    <w:rsid w:val="00D17D94"/>
    <w:rsid w:val="00D20997"/>
    <w:rsid w:val="00D21246"/>
    <w:rsid w:val="00D21701"/>
    <w:rsid w:val="00D22106"/>
    <w:rsid w:val="00D228F0"/>
    <w:rsid w:val="00D242D0"/>
    <w:rsid w:val="00D247F1"/>
    <w:rsid w:val="00D24879"/>
    <w:rsid w:val="00D257CC"/>
    <w:rsid w:val="00D26ABF"/>
    <w:rsid w:val="00D27CD3"/>
    <w:rsid w:val="00D27F5B"/>
    <w:rsid w:val="00D3067C"/>
    <w:rsid w:val="00D30760"/>
    <w:rsid w:val="00D30CC1"/>
    <w:rsid w:val="00D311AB"/>
    <w:rsid w:val="00D3129B"/>
    <w:rsid w:val="00D3295C"/>
    <w:rsid w:val="00D333B0"/>
    <w:rsid w:val="00D335CB"/>
    <w:rsid w:val="00D33A8D"/>
    <w:rsid w:val="00D34267"/>
    <w:rsid w:val="00D3581E"/>
    <w:rsid w:val="00D36E59"/>
    <w:rsid w:val="00D3797B"/>
    <w:rsid w:val="00D37EF6"/>
    <w:rsid w:val="00D44335"/>
    <w:rsid w:val="00D45807"/>
    <w:rsid w:val="00D45E80"/>
    <w:rsid w:val="00D46196"/>
    <w:rsid w:val="00D463BE"/>
    <w:rsid w:val="00D469D9"/>
    <w:rsid w:val="00D479E7"/>
    <w:rsid w:val="00D50435"/>
    <w:rsid w:val="00D513F4"/>
    <w:rsid w:val="00D53E8A"/>
    <w:rsid w:val="00D54285"/>
    <w:rsid w:val="00D56FDC"/>
    <w:rsid w:val="00D613E8"/>
    <w:rsid w:val="00D614F1"/>
    <w:rsid w:val="00D61E5C"/>
    <w:rsid w:val="00D62CC0"/>
    <w:rsid w:val="00D649FC"/>
    <w:rsid w:val="00D64E80"/>
    <w:rsid w:val="00D65CA4"/>
    <w:rsid w:val="00D65D97"/>
    <w:rsid w:val="00D669E0"/>
    <w:rsid w:val="00D673B8"/>
    <w:rsid w:val="00D67BD7"/>
    <w:rsid w:val="00D704D0"/>
    <w:rsid w:val="00D71124"/>
    <w:rsid w:val="00D7122E"/>
    <w:rsid w:val="00D722AD"/>
    <w:rsid w:val="00D723CE"/>
    <w:rsid w:val="00D7240C"/>
    <w:rsid w:val="00D72C7B"/>
    <w:rsid w:val="00D73E5E"/>
    <w:rsid w:val="00D747CF"/>
    <w:rsid w:val="00D75479"/>
    <w:rsid w:val="00D7562C"/>
    <w:rsid w:val="00D762A3"/>
    <w:rsid w:val="00D76D04"/>
    <w:rsid w:val="00D820CC"/>
    <w:rsid w:val="00D832C2"/>
    <w:rsid w:val="00D8389E"/>
    <w:rsid w:val="00D838A2"/>
    <w:rsid w:val="00D8597A"/>
    <w:rsid w:val="00D86456"/>
    <w:rsid w:val="00D8699F"/>
    <w:rsid w:val="00D87018"/>
    <w:rsid w:val="00D8733A"/>
    <w:rsid w:val="00D903F7"/>
    <w:rsid w:val="00D91166"/>
    <w:rsid w:val="00D923A8"/>
    <w:rsid w:val="00D93FC4"/>
    <w:rsid w:val="00D9443D"/>
    <w:rsid w:val="00D948E3"/>
    <w:rsid w:val="00D95549"/>
    <w:rsid w:val="00D97258"/>
    <w:rsid w:val="00D97788"/>
    <w:rsid w:val="00D97995"/>
    <w:rsid w:val="00DA0145"/>
    <w:rsid w:val="00DA23EE"/>
    <w:rsid w:val="00DA2646"/>
    <w:rsid w:val="00DA3D07"/>
    <w:rsid w:val="00DA46C8"/>
    <w:rsid w:val="00DA4958"/>
    <w:rsid w:val="00DA4E6D"/>
    <w:rsid w:val="00DA546B"/>
    <w:rsid w:val="00DA55CA"/>
    <w:rsid w:val="00DA6894"/>
    <w:rsid w:val="00DA75A0"/>
    <w:rsid w:val="00DA7FFB"/>
    <w:rsid w:val="00DB0650"/>
    <w:rsid w:val="00DB067D"/>
    <w:rsid w:val="00DB1FFF"/>
    <w:rsid w:val="00DB242C"/>
    <w:rsid w:val="00DB2BD5"/>
    <w:rsid w:val="00DB4221"/>
    <w:rsid w:val="00DB5F7E"/>
    <w:rsid w:val="00DB5FED"/>
    <w:rsid w:val="00DB60F8"/>
    <w:rsid w:val="00DB693D"/>
    <w:rsid w:val="00DB695E"/>
    <w:rsid w:val="00DB6A9B"/>
    <w:rsid w:val="00DB7B4F"/>
    <w:rsid w:val="00DC05D6"/>
    <w:rsid w:val="00DC0911"/>
    <w:rsid w:val="00DC12B3"/>
    <w:rsid w:val="00DC2F53"/>
    <w:rsid w:val="00DC3226"/>
    <w:rsid w:val="00DC436D"/>
    <w:rsid w:val="00DC45DE"/>
    <w:rsid w:val="00DC46F9"/>
    <w:rsid w:val="00DC4958"/>
    <w:rsid w:val="00DC4F50"/>
    <w:rsid w:val="00DC52A7"/>
    <w:rsid w:val="00DC5F16"/>
    <w:rsid w:val="00DC6EA2"/>
    <w:rsid w:val="00DD1239"/>
    <w:rsid w:val="00DD19B9"/>
    <w:rsid w:val="00DD2B47"/>
    <w:rsid w:val="00DD34F7"/>
    <w:rsid w:val="00DD42A6"/>
    <w:rsid w:val="00DD44AF"/>
    <w:rsid w:val="00DD5B0B"/>
    <w:rsid w:val="00DD5BCA"/>
    <w:rsid w:val="00DD66F1"/>
    <w:rsid w:val="00DD67E7"/>
    <w:rsid w:val="00DD7AC0"/>
    <w:rsid w:val="00DD7E70"/>
    <w:rsid w:val="00DE0290"/>
    <w:rsid w:val="00DE02B3"/>
    <w:rsid w:val="00DE048A"/>
    <w:rsid w:val="00DE2AEE"/>
    <w:rsid w:val="00DE3F00"/>
    <w:rsid w:val="00DE61AC"/>
    <w:rsid w:val="00DF22BB"/>
    <w:rsid w:val="00DF325C"/>
    <w:rsid w:val="00DF40A4"/>
    <w:rsid w:val="00DF4BA8"/>
    <w:rsid w:val="00DF51AC"/>
    <w:rsid w:val="00DF7486"/>
    <w:rsid w:val="00DF7854"/>
    <w:rsid w:val="00DF7F46"/>
    <w:rsid w:val="00E00106"/>
    <w:rsid w:val="00E004BA"/>
    <w:rsid w:val="00E01072"/>
    <w:rsid w:val="00E01185"/>
    <w:rsid w:val="00E01646"/>
    <w:rsid w:val="00E0174B"/>
    <w:rsid w:val="00E01E91"/>
    <w:rsid w:val="00E04F71"/>
    <w:rsid w:val="00E05C48"/>
    <w:rsid w:val="00E05C89"/>
    <w:rsid w:val="00E10372"/>
    <w:rsid w:val="00E10E16"/>
    <w:rsid w:val="00E12FF9"/>
    <w:rsid w:val="00E146F4"/>
    <w:rsid w:val="00E14DED"/>
    <w:rsid w:val="00E150D7"/>
    <w:rsid w:val="00E1592C"/>
    <w:rsid w:val="00E17D42"/>
    <w:rsid w:val="00E20053"/>
    <w:rsid w:val="00E2015B"/>
    <w:rsid w:val="00E212CD"/>
    <w:rsid w:val="00E21F2B"/>
    <w:rsid w:val="00E22CD4"/>
    <w:rsid w:val="00E23165"/>
    <w:rsid w:val="00E23177"/>
    <w:rsid w:val="00E24517"/>
    <w:rsid w:val="00E2498B"/>
    <w:rsid w:val="00E24EA8"/>
    <w:rsid w:val="00E27053"/>
    <w:rsid w:val="00E27361"/>
    <w:rsid w:val="00E3023A"/>
    <w:rsid w:val="00E3041F"/>
    <w:rsid w:val="00E3237B"/>
    <w:rsid w:val="00E33664"/>
    <w:rsid w:val="00E340C0"/>
    <w:rsid w:val="00E34D91"/>
    <w:rsid w:val="00E34D98"/>
    <w:rsid w:val="00E35585"/>
    <w:rsid w:val="00E36CC3"/>
    <w:rsid w:val="00E36D99"/>
    <w:rsid w:val="00E36E05"/>
    <w:rsid w:val="00E376C8"/>
    <w:rsid w:val="00E431FC"/>
    <w:rsid w:val="00E441E5"/>
    <w:rsid w:val="00E444D0"/>
    <w:rsid w:val="00E44B1F"/>
    <w:rsid w:val="00E451C3"/>
    <w:rsid w:val="00E451D9"/>
    <w:rsid w:val="00E45D7A"/>
    <w:rsid w:val="00E46B0E"/>
    <w:rsid w:val="00E47C6E"/>
    <w:rsid w:val="00E50173"/>
    <w:rsid w:val="00E5173F"/>
    <w:rsid w:val="00E51B73"/>
    <w:rsid w:val="00E525A2"/>
    <w:rsid w:val="00E528BC"/>
    <w:rsid w:val="00E5390E"/>
    <w:rsid w:val="00E5403B"/>
    <w:rsid w:val="00E54920"/>
    <w:rsid w:val="00E54BC0"/>
    <w:rsid w:val="00E55096"/>
    <w:rsid w:val="00E5692D"/>
    <w:rsid w:val="00E5694F"/>
    <w:rsid w:val="00E57391"/>
    <w:rsid w:val="00E57449"/>
    <w:rsid w:val="00E57787"/>
    <w:rsid w:val="00E57D82"/>
    <w:rsid w:val="00E605DB"/>
    <w:rsid w:val="00E65A2F"/>
    <w:rsid w:val="00E675A9"/>
    <w:rsid w:val="00E675B1"/>
    <w:rsid w:val="00E71BB0"/>
    <w:rsid w:val="00E71FCF"/>
    <w:rsid w:val="00E72DD5"/>
    <w:rsid w:val="00E72E69"/>
    <w:rsid w:val="00E72EB2"/>
    <w:rsid w:val="00E74895"/>
    <w:rsid w:val="00E75856"/>
    <w:rsid w:val="00E75D7A"/>
    <w:rsid w:val="00E768B1"/>
    <w:rsid w:val="00E816B4"/>
    <w:rsid w:val="00E81A37"/>
    <w:rsid w:val="00E820D5"/>
    <w:rsid w:val="00E82DC8"/>
    <w:rsid w:val="00E831E5"/>
    <w:rsid w:val="00E8396C"/>
    <w:rsid w:val="00E83C98"/>
    <w:rsid w:val="00E858A4"/>
    <w:rsid w:val="00E862E9"/>
    <w:rsid w:val="00E86B9D"/>
    <w:rsid w:val="00E86F04"/>
    <w:rsid w:val="00E87925"/>
    <w:rsid w:val="00E907C4"/>
    <w:rsid w:val="00E92A44"/>
    <w:rsid w:val="00E94B87"/>
    <w:rsid w:val="00E94F60"/>
    <w:rsid w:val="00E95257"/>
    <w:rsid w:val="00E96C79"/>
    <w:rsid w:val="00EA0DC6"/>
    <w:rsid w:val="00EA1620"/>
    <w:rsid w:val="00EA6587"/>
    <w:rsid w:val="00EA7317"/>
    <w:rsid w:val="00EA7DEE"/>
    <w:rsid w:val="00EB02E1"/>
    <w:rsid w:val="00EB0877"/>
    <w:rsid w:val="00EB0BD6"/>
    <w:rsid w:val="00EB122F"/>
    <w:rsid w:val="00EB2881"/>
    <w:rsid w:val="00EB36C7"/>
    <w:rsid w:val="00EB3EB1"/>
    <w:rsid w:val="00EB57A6"/>
    <w:rsid w:val="00EC185A"/>
    <w:rsid w:val="00EC2D06"/>
    <w:rsid w:val="00EC40D1"/>
    <w:rsid w:val="00EC5215"/>
    <w:rsid w:val="00EC5809"/>
    <w:rsid w:val="00EC6B0D"/>
    <w:rsid w:val="00EC6BA3"/>
    <w:rsid w:val="00EC74D5"/>
    <w:rsid w:val="00ED052B"/>
    <w:rsid w:val="00ED125F"/>
    <w:rsid w:val="00ED126F"/>
    <w:rsid w:val="00ED12C8"/>
    <w:rsid w:val="00ED1393"/>
    <w:rsid w:val="00ED17D5"/>
    <w:rsid w:val="00ED4415"/>
    <w:rsid w:val="00ED6115"/>
    <w:rsid w:val="00ED7A39"/>
    <w:rsid w:val="00ED7A88"/>
    <w:rsid w:val="00ED7DF4"/>
    <w:rsid w:val="00EE0248"/>
    <w:rsid w:val="00EE0612"/>
    <w:rsid w:val="00EE2B2F"/>
    <w:rsid w:val="00EE2FA4"/>
    <w:rsid w:val="00EE37DA"/>
    <w:rsid w:val="00EE3AB8"/>
    <w:rsid w:val="00EE58F1"/>
    <w:rsid w:val="00EE6376"/>
    <w:rsid w:val="00EE63CC"/>
    <w:rsid w:val="00EE65AC"/>
    <w:rsid w:val="00EE7471"/>
    <w:rsid w:val="00EE7EAD"/>
    <w:rsid w:val="00EF02BF"/>
    <w:rsid w:val="00EF0768"/>
    <w:rsid w:val="00EF3D9C"/>
    <w:rsid w:val="00EF4332"/>
    <w:rsid w:val="00EF5824"/>
    <w:rsid w:val="00EF7C94"/>
    <w:rsid w:val="00F0077F"/>
    <w:rsid w:val="00F0134A"/>
    <w:rsid w:val="00F040D0"/>
    <w:rsid w:val="00F04BD9"/>
    <w:rsid w:val="00F05BC3"/>
    <w:rsid w:val="00F06726"/>
    <w:rsid w:val="00F06CEC"/>
    <w:rsid w:val="00F070C3"/>
    <w:rsid w:val="00F07171"/>
    <w:rsid w:val="00F0727C"/>
    <w:rsid w:val="00F1047B"/>
    <w:rsid w:val="00F10DBA"/>
    <w:rsid w:val="00F11AA7"/>
    <w:rsid w:val="00F13070"/>
    <w:rsid w:val="00F133A3"/>
    <w:rsid w:val="00F14ABF"/>
    <w:rsid w:val="00F15559"/>
    <w:rsid w:val="00F16D1C"/>
    <w:rsid w:val="00F17DC9"/>
    <w:rsid w:val="00F205DB"/>
    <w:rsid w:val="00F2135D"/>
    <w:rsid w:val="00F213CE"/>
    <w:rsid w:val="00F21C14"/>
    <w:rsid w:val="00F226C0"/>
    <w:rsid w:val="00F22823"/>
    <w:rsid w:val="00F22B88"/>
    <w:rsid w:val="00F23BA5"/>
    <w:rsid w:val="00F256FB"/>
    <w:rsid w:val="00F25CD8"/>
    <w:rsid w:val="00F2608E"/>
    <w:rsid w:val="00F27852"/>
    <w:rsid w:val="00F308A3"/>
    <w:rsid w:val="00F30F8A"/>
    <w:rsid w:val="00F34204"/>
    <w:rsid w:val="00F34B25"/>
    <w:rsid w:val="00F351A5"/>
    <w:rsid w:val="00F36F99"/>
    <w:rsid w:val="00F3746B"/>
    <w:rsid w:val="00F40272"/>
    <w:rsid w:val="00F41030"/>
    <w:rsid w:val="00F42021"/>
    <w:rsid w:val="00F4208F"/>
    <w:rsid w:val="00F42699"/>
    <w:rsid w:val="00F43533"/>
    <w:rsid w:val="00F443F5"/>
    <w:rsid w:val="00F444ED"/>
    <w:rsid w:val="00F45E08"/>
    <w:rsid w:val="00F47BD8"/>
    <w:rsid w:val="00F50232"/>
    <w:rsid w:val="00F5042C"/>
    <w:rsid w:val="00F525F0"/>
    <w:rsid w:val="00F54170"/>
    <w:rsid w:val="00F54EAD"/>
    <w:rsid w:val="00F54FA4"/>
    <w:rsid w:val="00F566DB"/>
    <w:rsid w:val="00F61076"/>
    <w:rsid w:val="00F6184B"/>
    <w:rsid w:val="00F629FC"/>
    <w:rsid w:val="00F63523"/>
    <w:rsid w:val="00F6437F"/>
    <w:rsid w:val="00F64EBB"/>
    <w:rsid w:val="00F66AB9"/>
    <w:rsid w:val="00F6784C"/>
    <w:rsid w:val="00F679D5"/>
    <w:rsid w:val="00F701DB"/>
    <w:rsid w:val="00F70404"/>
    <w:rsid w:val="00F7088F"/>
    <w:rsid w:val="00F70EBB"/>
    <w:rsid w:val="00F70FC2"/>
    <w:rsid w:val="00F72597"/>
    <w:rsid w:val="00F7492C"/>
    <w:rsid w:val="00F74B9F"/>
    <w:rsid w:val="00F74E93"/>
    <w:rsid w:val="00F75711"/>
    <w:rsid w:val="00F76490"/>
    <w:rsid w:val="00F82252"/>
    <w:rsid w:val="00F825FE"/>
    <w:rsid w:val="00F8411B"/>
    <w:rsid w:val="00F8459F"/>
    <w:rsid w:val="00F846B7"/>
    <w:rsid w:val="00F85243"/>
    <w:rsid w:val="00F859D5"/>
    <w:rsid w:val="00F865B6"/>
    <w:rsid w:val="00F865FD"/>
    <w:rsid w:val="00F867B0"/>
    <w:rsid w:val="00F87233"/>
    <w:rsid w:val="00F87780"/>
    <w:rsid w:val="00F8788C"/>
    <w:rsid w:val="00F90B84"/>
    <w:rsid w:val="00F90F92"/>
    <w:rsid w:val="00F91866"/>
    <w:rsid w:val="00F91DED"/>
    <w:rsid w:val="00F939A4"/>
    <w:rsid w:val="00F94555"/>
    <w:rsid w:val="00F94578"/>
    <w:rsid w:val="00F9504A"/>
    <w:rsid w:val="00F9518C"/>
    <w:rsid w:val="00F9740C"/>
    <w:rsid w:val="00F97E03"/>
    <w:rsid w:val="00FA160F"/>
    <w:rsid w:val="00FA20F2"/>
    <w:rsid w:val="00FA23A3"/>
    <w:rsid w:val="00FA2805"/>
    <w:rsid w:val="00FA2EFB"/>
    <w:rsid w:val="00FA3BEB"/>
    <w:rsid w:val="00FA4606"/>
    <w:rsid w:val="00FA5425"/>
    <w:rsid w:val="00FA5430"/>
    <w:rsid w:val="00FA5878"/>
    <w:rsid w:val="00FA6577"/>
    <w:rsid w:val="00FA6B0C"/>
    <w:rsid w:val="00FA6F62"/>
    <w:rsid w:val="00FA71B1"/>
    <w:rsid w:val="00FA7265"/>
    <w:rsid w:val="00FB0145"/>
    <w:rsid w:val="00FB1370"/>
    <w:rsid w:val="00FB16A6"/>
    <w:rsid w:val="00FB1849"/>
    <w:rsid w:val="00FB2CE0"/>
    <w:rsid w:val="00FB2F07"/>
    <w:rsid w:val="00FB3FD5"/>
    <w:rsid w:val="00FB72BD"/>
    <w:rsid w:val="00FB73E0"/>
    <w:rsid w:val="00FC0774"/>
    <w:rsid w:val="00FC1B88"/>
    <w:rsid w:val="00FC419E"/>
    <w:rsid w:val="00FC4C9E"/>
    <w:rsid w:val="00FC6396"/>
    <w:rsid w:val="00FC7E3E"/>
    <w:rsid w:val="00FD2803"/>
    <w:rsid w:val="00FD2F2F"/>
    <w:rsid w:val="00FD3B20"/>
    <w:rsid w:val="00FD3FF4"/>
    <w:rsid w:val="00FD4E73"/>
    <w:rsid w:val="00FD61AA"/>
    <w:rsid w:val="00FD6216"/>
    <w:rsid w:val="00FD6749"/>
    <w:rsid w:val="00FE0033"/>
    <w:rsid w:val="00FE0381"/>
    <w:rsid w:val="00FE0B82"/>
    <w:rsid w:val="00FE1AF1"/>
    <w:rsid w:val="00FE26A9"/>
    <w:rsid w:val="00FE30F0"/>
    <w:rsid w:val="00FE4C0F"/>
    <w:rsid w:val="00FE55FC"/>
    <w:rsid w:val="00FE5DED"/>
    <w:rsid w:val="00FE6C42"/>
    <w:rsid w:val="00FF1397"/>
    <w:rsid w:val="00FF1BE2"/>
    <w:rsid w:val="00FF30CF"/>
    <w:rsid w:val="00FF3836"/>
    <w:rsid w:val="00FF4994"/>
    <w:rsid w:val="00FF565C"/>
    <w:rsid w:val="00FF5940"/>
    <w:rsid w:val="00FF681D"/>
    <w:rsid w:val="00FF7652"/>
    <w:rsid w:val="00FF78E6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3996CB2"/>
  <w15:docId w15:val="{222C2D9A-F985-42FB-8495-DFF180ED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576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F11AA7"/>
    <w:pPr>
      <w:keepNext/>
      <w:ind w:left="720"/>
      <w:jc w:val="center"/>
      <w:outlineLvl w:val="4"/>
    </w:pPr>
    <w:rPr>
      <w:rFonts w:cs="Times New Roman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1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C1B8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F7C08"/>
    <w:rPr>
      <w:sz w:val="16"/>
      <w:szCs w:val="16"/>
    </w:rPr>
  </w:style>
  <w:style w:type="paragraph" w:styleId="CommentText">
    <w:name w:val="annotation text"/>
    <w:basedOn w:val="Normal"/>
    <w:semiHidden/>
    <w:rsid w:val="001F7C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F7C08"/>
    <w:rPr>
      <w:b/>
      <w:bCs/>
    </w:rPr>
  </w:style>
  <w:style w:type="paragraph" w:styleId="Header">
    <w:name w:val="header"/>
    <w:basedOn w:val="Normal"/>
    <w:link w:val="HeaderChar"/>
    <w:uiPriority w:val="99"/>
    <w:rsid w:val="004C3C83"/>
    <w:pPr>
      <w:tabs>
        <w:tab w:val="center" w:pos="4320"/>
        <w:tab w:val="right" w:pos="8640"/>
      </w:tabs>
    </w:pPr>
    <w:rPr>
      <w:rFonts w:cs="Times New Roman"/>
    </w:rPr>
  </w:style>
  <w:style w:type="paragraph" w:styleId="Footer">
    <w:name w:val="footer"/>
    <w:basedOn w:val="Normal"/>
    <w:link w:val="FooterChar"/>
    <w:uiPriority w:val="99"/>
    <w:rsid w:val="004C3C83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3053C8"/>
    <w:rPr>
      <w:sz w:val="24"/>
      <w:szCs w:val="24"/>
    </w:rPr>
  </w:style>
  <w:style w:type="paragraph" w:styleId="ListParagraph">
    <w:name w:val="List Paragraph"/>
    <w:aliases w:val="List Paragraph1,List[1:1]"/>
    <w:basedOn w:val="Normal"/>
    <w:link w:val="ListParagraphChar"/>
    <w:uiPriority w:val="34"/>
    <w:qFormat/>
    <w:rsid w:val="002E5EF4"/>
    <w:pPr>
      <w:ind w:left="720"/>
    </w:pPr>
  </w:style>
  <w:style w:type="paragraph" w:styleId="Revision">
    <w:name w:val="Revision"/>
    <w:hidden/>
    <w:uiPriority w:val="99"/>
    <w:semiHidden/>
    <w:rsid w:val="00117A5F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FA5878"/>
    <w:rPr>
      <w:sz w:val="24"/>
      <w:szCs w:val="24"/>
      <w:lang w:val="en-US" w:eastAsia="en-US"/>
    </w:rPr>
  </w:style>
  <w:style w:type="character" w:customStyle="1" w:styleId="Heading5Char">
    <w:name w:val="Heading 5 Char"/>
    <w:link w:val="Heading5"/>
    <w:rsid w:val="00F11AA7"/>
    <w:rPr>
      <w:rFonts w:cs="Times New Roman"/>
      <w:b/>
      <w:sz w:val="40"/>
      <w:lang w:val="en-US" w:eastAsia="en-US"/>
    </w:rPr>
  </w:style>
  <w:style w:type="paragraph" w:styleId="NoSpacing">
    <w:name w:val="No Spacing"/>
    <w:link w:val="NoSpacingChar"/>
    <w:uiPriority w:val="1"/>
    <w:qFormat/>
    <w:rsid w:val="00F72597"/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List Paragraph1 Char,List[1:1] Char"/>
    <w:link w:val="ListParagraph"/>
    <w:uiPriority w:val="34"/>
    <w:locked/>
    <w:rsid w:val="00C5077A"/>
    <w:rPr>
      <w:sz w:val="24"/>
      <w:szCs w:val="24"/>
      <w:lang w:val="en-US" w:eastAsia="en-US" w:bidi="ar-SA"/>
    </w:rPr>
  </w:style>
  <w:style w:type="character" w:customStyle="1" w:styleId="NoSpacingChar">
    <w:name w:val="No Spacing Char"/>
    <w:link w:val="NoSpacing"/>
    <w:uiPriority w:val="1"/>
    <w:locked/>
    <w:rsid w:val="00C5077A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53111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bidi="he-IL"/>
    </w:rPr>
  </w:style>
  <w:style w:type="character" w:styleId="Hyperlink">
    <w:name w:val="Hyperlink"/>
    <w:uiPriority w:val="99"/>
    <w:unhideWhenUsed/>
    <w:rsid w:val="002F3127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2800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80011"/>
    <w:rPr>
      <w:lang w:val="en-US" w:eastAsia="en-US"/>
    </w:rPr>
  </w:style>
  <w:style w:type="character" w:styleId="FootnoteReference">
    <w:name w:val="footnote reference"/>
    <w:basedOn w:val="DefaultParagraphFont"/>
    <w:rsid w:val="00280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hakj\My%20Documents\EXCO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4EBB8-346C-4EA3-B610-6C4D1D0244E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a9a8b8c-3ea3-4799-a43e-5510398e7a3b}" enabled="0" method="" siteId="{ca9a8b8c-3ea3-4799-a43e-5510398e7a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EXCO MINUTES TEMPLATE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5.6.1.1</vt:lpstr>
    </vt:vector>
  </TitlesOfParts>
  <Company>Unisa</Company>
  <LinksUpToDate>false</LinksUpToDate>
  <CharactersWithSpaces>729</CharactersWithSpaces>
  <SharedDoc>false</SharedDoc>
  <HLinks>
    <vt:vector size="6" baseType="variant">
      <vt:variant>
        <vt:i4>5046319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https://drive.google.com/open?id=1YGlWb1Q2dOj-f3f_p06ulnDnIeFSTjZq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5.6.1.1</dc:title>
  <dc:subject/>
  <dc:creator>mashakj</dc:creator>
  <cp:keywords/>
  <cp:lastModifiedBy>Reviewer</cp:lastModifiedBy>
  <cp:revision>5</cp:revision>
  <cp:lastPrinted>2015-06-17T16:13:00Z</cp:lastPrinted>
  <dcterms:created xsi:type="dcterms:W3CDTF">2024-10-25T07:33:00Z</dcterms:created>
  <dcterms:modified xsi:type="dcterms:W3CDTF">2024-10-25T07:35:00Z</dcterms:modified>
</cp:coreProperties>
</file>